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60D11" w14:textId="77777777" w:rsidR="00807D7A" w:rsidRDefault="00807D7A"/>
    <w:p w14:paraId="71800038" w14:textId="77777777" w:rsidR="00EB7565" w:rsidRPr="00807D7A" w:rsidRDefault="00EB7565" w:rsidP="00807D7A">
      <w:pPr>
        <w:sectPr w:rsidR="00EB7565" w:rsidRPr="00807D7A" w:rsidSect="00B35E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-2155" w:right="1134" w:bottom="1134" w:left="1134" w:header="425" w:footer="249" w:gutter="0"/>
          <w:cols w:space="708"/>
          <w:titlePg/>
          <w:docGrid w:linePitch="360"/>
        </w:sectPr>
      </w:pPr>
    </w:p>
    <w:p w14:paraId="569550EA" w14:textId="77777777" w:rsidR="00762B30" w:rsidRDefault="004611BE" w:rsidP="004611BE">
      <w:pPr>
        <w:spacing w:line="238" w:lineRule="exact"/>
        <w:ind w:right="-2"/>
        <w:jc w:val="right"/>
        <w:rPr>
          <w:rFonts w:ascii="Aptos" w:hAnsi="Aptos"/>
          <w:b/>
          <w:i/>
          <w:sz w:val="16"/>
          <w:szCs w:val="16"/>
        </w:rPr>
      </w:pPr>
      <w:r>
        <w:rPr>
          <w:rFonts w:ascii="Aptos" w:hAnsi="Aptos"/>
          <w:b/>
          <w:i/>
          <w:sz w:val="16"/>
          <w:szCs w:val="16"/>
        </w:rPr>
        <w:t>Presa di servizio- Allegato 1-</w:t>
      </w:r>
      <w:r w:rsidR="00762B30" w:rsidRPr="00762B30">
        <w:rPr>
          <w:rFonts w:ascii="Aptos" w:hAnsi="Aptos"/>
          <w:b/>
          <w:i/>
          <w:sz w:val="16"/>
          <w:szCs w:val="16"/>
        </w:rPr>
        <w:t>Modello DP</w:t>
      </w:r>
      <w:r w:rsidR="00762B30">
        <w:rPr>
          <w:rFonts w:ascii="Aptos" w:hAnsi="Aptos"/>
          <w:b/>
          <w:i/>
          <w:sz w:val="16"/>
          <w:szCs w:val="16"/>
        </w:rPr>
        <w:t>0</w:t>
      </w:r>
      <w:r w:rsidR="00762B30" w:rsidRPr="00762B30">
        <w:rPr>
          <w:rFonts w:ascii="Aptos" w:hAnsi="Aptos"/>
          <w:b/>
          <w:i/>
          <w:sz w:val="16"/>
          <w:szCs w:val="16"/>
        </w:rPr>
        <w:t>39</w:t>
      </w:r>
    </w:p>
    <w:p w14:paraId="394E027E" w14:textId="77777777" w:rsidR="004611BE" w:rsidRPr="00762B30" w:rsidRDefault="004611BE" w:rsidP="004611BE">
      <w:pPr>
        <w:spacing w:line="238" w:lineRule="exact"/>
        <w:ind w:right="-2"/>
        <w:jc w:val="right"/>
        <w:rPr>
          <w:rFonts w:ascii="Aptos" w:hAnsi="Aptos"/>
          <w:b/>
          <w:i/>
          <w:sz w:val="16"/>
          <w:szCs w:val="16"/>
        </w:rPr>
      </w:pPr>
    </w:p>
    <w:p w14:paraId="00C25B51" w14:textId="77777777" w:rsidR="004611BE" w:rsidRPr="004611BE" w:rsidRDefault="004611BE" w:rsidP="004611BE">
      <w:pPr>
        <w:spacing w:line="238" w:lineRule="exact"/>
        <w:ind w:left="2268" w:right="2266"/>
        <w:jc w:val="center"/>
        <w:rPr>
          <w:rFonts w:ascii="Aptos" w:hAnsi="Aptos"/>
          <w:b/>
        </w:rPr>
      </w:pPr>
      <w:r w:rsidRPr="004611BE">
        <w:rPr>
          <w:rFonts w:ascii="Aptos" w:hAnsi="Aptos"/>
          <w:b/>
        </w:rPr>
        <w:t>DICHIARAZIONE</w:t>
      </w:r>
      <w:r w:rsidRPr="004611BE">
        <w:rPr>
          <w:rFonts w:ascii="Aptos" w:hAnsi="Aptos"/>
          <w:b/>
          <w:spacing w:val="-6"/>
        </w:rPr>
        <w:t xml:space="preserve"> </w:t>
      </w:r>
      <w:r w:rsidRPr="004611BE">
        <w:rPr>
          <w:rFonts w:ascii="Aptos" w:hAnsi="Aptos"/>
          <w:b/>
        </w:rPr>
        <w:t>SOSTITUTIVA</w:t>
      </w:r>
      <w:r w:rsidRPr="004611BE">
        <w:rPr>
          <w:rFonts w:ascii="Aptos" w:hAnsi="Aptos"/>
          <w:b/>
          <w:spacing w:val="-7"/>
        </w:rPr>
        <w:t xml:space="preserve"> </w:t>
      </w:r>
      <w:r w:rsidRPr="004611BE">
        <w:rPr>
          <w:rFonts w:ascii="Aptos" w:hAnsi="Aptos"/>
          <w:b/>
        </w:rPr>
        <w:t>DI</w:t>
      </w:r>
      <w:r w:rsidRPr="004611BE">
        <w:rPr>
          <w:rFonts w:ascii="Aptos" w:hAnsi="Aptos"/>
          <w:b/>
          <w:spacing w:val="-6"/>
        </w:rPr>
        <w:t xml:space="preserve"> CER</w:t>
      </w:r>
      <w:r w:rsidRPr="004611BE">
        <w:rPr>
          <w:rFonts w:ascii="Aptos" w:hAnsi="Aptos"/>
          <w:b/>
        </w:rPr>
        <w:t>TIFICAZIONE</w:t>
      </w:r>
    </w:p>
    <w:p w14:paraId="3B35E71A" w14:textId="77777777" w:rsidR="004611BE" w:rsidRPr="004611BE" w:rsidRDefault="004611BE" w:rsidP="004611BE">
      <w:pPr>
        <w:spacing w:line="243" w:lineRule="exact"/>
        <w:ind w:left="2268" w:right="2266"/>
        <w:jc w:val="center"/>
        <w:rPr>
          <w:rFonts w:ascii="Aptos" w:hAnsi="Aptos"/>
        </w:rPr>
      </w:pPr>
      <w:r w:rsidRPr="004611BE">
        <w:rPr>
          <w:rFonts w:ascii="Aptos" w:hAnsi="Aptos"/>
        </w:rPr>
        <w:t>(Art.</w:t>
      </w:r>
      <w:r w:rsidRPr="004611BE">
        <w:rPr>
          <w:rFonts w:ascii="Aptos" w:hAnsi="Aptos"/>
          <w:spacing w:val="-4"/>
        </w:rPr>
        <w:t xml:space="preserve"> </w:t>
      </w:r>
      <w:r w:rsidRPr="004611BE">
        <w:rPr>
          <w:rFonts w:ascii="Aptos" w:hAnsi="Aptos"/>
        </w:rPr>
        <w:t>46</w:t>
      </w:r>
      <w:r w:rsidRPr="004611BE">
        <w:rPr>
          <w:rFonts w:ascii="Aptos" w:hAnsi="Aptos"/>
          <w:spacing w:val="-3"/>
        </w:rPr>
        <w:t xml:space="preserve"> </w:t>
      </w:r>
      <w:r w:rsidRPr="004611BE">
        <w:rPr>
          <w:rFonts w:ascii="Aptos" w:hAnsi="Aptos"/>
        </w:rPr>
        <w:t>D.P.R.</w:t>
      </w:r>
      <w:r w:rsidRPr="004611BE">
        <w:rPr>
          <w:rFonts w:ascii="Aptos" w:hAnsi="Aptos"/>
          <w:spacing w:val="-4"/>
        </w:rPr>
        <w:t xml:space="preserve"> </w:t>
      </w:r>
      <w:r w:rsidRPr="004611BE">
        <w:rPr>
          <w:rFonts w:ascii="Aptos" w:hAnsi="Aptos"/>
        </w:rPr>
        <w:t>28</w:t>
      </w:r>
      <w:r w:rsidRPr="004611BE">
        <w:rPr>
          <w:rFonts w:ascii="Aptos" w:hAnsi="Aptos"/>
          <w:spacing w:val="-3"/>
        </w:rPr>
        <w:t xml:space="preserve"> </w:t>
      </w:r>
      <w:r w:rsidRPr="004611BE">
        <w:rPr>
          <w:rFonts w:ascii="Aptos" w:hAnsi="Aptos"/>
        </w:rPr>
        <w:t>dicembre</w:t>
      </w:r>
      <w:r w:rsidRPr="004611BE">
        <w:rPr>
          <w:rFonts w:ascii="Aptos" w:hAnsi="Aptos"/>
          <w:spacing w:val="-3"/>
        </w:rPr>
        <w:t xml:space="preserve"> </w:t>
      </w:r>
      <w:r w:rsidRPr="004611BE">
        <w:rPr>
          <w:rFonts w:ascii="Aptos" w:hAnsi="Aptos"/>
        </w:rPr>
        <w:t>2000,</w:t>
      </w:r>
      <w:r w:rsidRPr="004611BE">
        <w:rPr>
          <w:rFonts w:ascii="Aptos" w:hAnsi="Aptos"/>
          <w:spacing w:val="-4"/>
        </w:rPr>
        <w:t xml:space="preserve"> </w:t>
      </w:r>
      <w:r w:rsidRPr="004611BE">
        <w:rPr>
          <w:rFonts w:ascii="Aptos" w:hAnsi="Aptos"/>
        </w:rPr>
        <w:t>n.445)</w:t>
      </w:r>
    </w:p>
    <w:p w14:paraId="1DEF9E86" w14:textId="77777777" w:rsidR="004611BE" w:rsidRPr="004611BE" w:rsidRDefault="004611BE" w:rsidP="004611BE">
      <w:pPr>
        <w:jc w:val="right"/>
        <w:rPr>
          <w:rFonts w:ascii="Aptos" w:hAnsi="Aptos"/>
          <w:bCs/>
        </w:rPr>
      </w:pPr>
    </w:p>
    <w:p w14:paraId="0CA143F7" w14:textId="77777777" w:rsidR="004611BE" w:rsidRPr="004611BE" w:rsidRDefault="004611BE" w:rsidP="004611BE">
      <w:pPr>
        <w:jc w:val="right"/>
        <w:rPr>
          <w:rFonts w:ascii="Aptos" w:hAnsi="Aptos"/>
          <w:bCs/>
        </w:rPr>
      </w:pPr>
    </w:p>
    <w:p w14:paraId="21B90092" w14:textId="77777777" w:rsidR="004611BE" w:rsidRPr="004611BE" w:rsidRDefault="004611BE" w:rsidP="004611BE">
      <w:pPr>
        <w:jc w:val="right"/>
        <w:rPr>
          <w:rFonts w:ascii="Aptos" w:hAnsi="Aptos"/>
          <w:bCs/>
        </w:rPr>
      </w:pPr>
    </w:p>
    <w:p w14:paraId="5157B076" w14:textId="77777777" w:rsidR="004611BE" w:rsidRPr="004611BE" w:rsidRDefault="004611BE" w:rsidP="004611BE">
      <w:pPr>
        <w:spacing w:after="120"/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La/Il sottoscritta/o ________________________________________________________________________</w:t>
      </w:r>
    </w:p>
    <w:p w14:paraId="2C198D63" w14:textId="77777777" w:rsidR="004611BE" w:rsidRPr="004611BE" w:rsidRDefault="004611BE" w:rsidP="004611BE">
      <w:pPr>
        <w:spacing w:after="120"/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nata/o a _______________________________________________ (______) il ________________________</w:t>
      </w:r>
    </w:p>
    <w:p w14:paraId="6B51E5BB" w14:textId="77777777" w:rsidR="004611BE" w:rsidRPr="004611BE" w:rsidRDefault="004611BE" w:rsidP="004611BE">
      <w:pPr>
        <w:spacing w:after="120"/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residente a _______________________</w:t>
      </w:r>
      <w:proofErr w:type="gramStart"/>
      <w:r w:rsidRPr="004611BE">
        <w:rPr>
          <w:rFonts w:ascii="Aptos" w:hAnsi="Aptos"/>
          <w:bCs/>
        </w:rPr>
        <w:t>_(</w:t>
      </w:r>
      <w:proofErr w:type="gramEnd"/>
      <w:r w:rsidRPr="004611BE">
        <w:rPr>
          <w:rFonts w:ascii="Aptos" w:hAnsi="Aptos"/>
          <w:bCs/>
        </w:rPr>
        <w:t>______) via _______________________________________n.___</w:t>
      </w:r>
    </w:p>
    <w:p w14:paraId="3FE71DCF" w14:textId="77777777" w:rsidR="004611BE" w:rsidRPr="004611BE" w:rsidRDefault="004611BE" w:rsidP="004611BE">
      <w:pPr>
        <w:spacing w:after="120"/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codice fiscale _______________________</w:t>
      </w:r>
      <w:proofErr w:type="spellStart"/>
      <w:r w:rsidRPr="004611BE">
        <w:rPr>
          <w:rFonts w:ascii="Aptos" w:hAnsi="Aptos"/>
          <w:bCs/>
        </w:rPr>
        <w:t>telef</w:t>
      </w:r>
      <w:proofErr w:type="spellEnd"/>
      <w:r w:rsidRPr="004611BE">
        <w:rPr>
          <w:rFonts w:ascii="Aptos" w:hAnsi="Aptos"/>
          <w:bCs/>
        </w:rPr>
        <w:t xml:space="preserve">. ____________________ cellulare ____________________ mail ____________________________ </w:t>
      </w:r>
      <w:proofErr w:type="spellStart"/>
      <w:r w:rsidRPr="004611BE">
        <w:rPr>
          <w:rFonts w:ascii="Aptos" w:hAnsi="Aptos"/>
          <w:bCs/>
        </w:rPr>
        <w:t>pec</w:t>
      </w:r>
      <w:proofErr w:type="spellEnd"/>
      <w:r w:rsidRPr="004611BE">
        <w:rPr>
          <w:rFonts w:ascii="Aptos" w:hAnsi="Aptos"/>
          <w:bCs/>
        </w:rPr>
        <w:t xml:space="preserve"> ____________________________________________________</w:t>
      </w:r>
    </w:p>
    <w:p w14:paraId="206F772D" w14:textId="77777777" w:rsidR="004611BE" w:rsidRPr="004611BE" w:rsidRDefault="004611BE" w:rsidP="004611BE">
      <w:pPr>
        <w:spacing w:after="120"/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domiciliato (se diverso da residenza) __________________________________________________________</w:t>
      </w:r>
    </w:p>
    <w:p w14:paraId="6F3BBF2E" w14:textId="77777777" w:rsidR="004611BE" w:rsidRPr="004611BE" w:rsidRDefault="004611BE" w:rsidP="004611BE">
      <w:pPr>
        <w:jc w:val="both"/>
        <w:rPr>
          <w:rFonts w:ascii="Aptos" w:hAnsi="Aptos"/>
          <w:bCs/>
        </w:rPr>
      </w:pPr>
    </w:p>
    <w:p w14:paraId="62222CA3" w14:textId="77777777" w:rsidR="004611BE" w:rsidRPr="004611BE" w:rsidRDefault="004611BE" w:rsidP="004611BE">
      <w:pPr>
        <w:jc w:val="both"/>
        <w:rPr>
          <w:rFonts w:ascii="Aptos" w:hAnsi="Aptos"/>
          <w:bCs/>
          <w:i/>
        </w:rPr>
      </w:pPr>
      <w:r w:rsidRPr="004611BE">
        <w:rPr>
          <w:rFonts w:ascii="Aptos" w:hAnsi="Aptos"/>
          <w:bCs/>
          <w:i/>
        </w:rPr>
        <w:t>consapevole che, in base al disposto dell’art. 76 del D.P.R. 28.12.2000, n. 445, chiunque rilascia dichiarazioni mendaci, forma atti falsi o ne fa uso nei casi previsti dal citato testo unico, è punito ai sensi degli artt. 495 e 496 del Codice Penale e delle leggi speciali in materia</w:t>
      </w:r>
    </w:p>
    <w:p w14:paraId="54175CD4" w14:textId="77777777" w:rsidR="004611BE" w:rsidRPr="004611BE" w:rsidRDefault="004611BE" w:rsidP="004611BE">
      <w:pPr>
        <w:jc w:val="center"/>
        <w:rPr>
          <w:rFonts w:ascii="Aptos" w:hAnsi="Aptos"/>
          <w:b/>
          <w:bCs/>
        </w:rPr>
      </w:pPr>
    </w:p>
    <w:p w14:paraId="1F511546" w14:textId="77777777" w:rsidR="004611BE" w:rsidRPr="004611BE" w:rsidRDefault="004611BE" w:rsidP="004611BE">
      <w:pPr>
        <w:jc w:val="center"/>
        <w:rPr>
          <w:rFonts w:ascii="Aptos" w:hAnsi="Aptos"/>
          <w:b/>
          <w:bCs/>
        </w:rPr>
      </w:pPr>
      <w:r w:rsidRPr="004611BE">
        <w:rPr>
          <w:rFonts w:ascii="Aptos" w:hAnsi="Aptos"/>
          <w:b/>
          <w:bCs/>
        </w:rPr>
        <w:t>DICHIARA</w:t>
      </w:r>
    </w:p>
    <w:p w14:paraId="04A9D342" w14:textId="77777777" w:rsidR="004611BE" w:rsidRDefault="004611BE" w:rsidP="004611BE">
      <w:pPr>
        <w:jc w:val="center"/>
        <w:rPr>
          <w:rFonts w:ascii="Aptos" w:hAnsi="Aptos"/>
          <w:bCs/>
        </w:rPr>
      </w:pPr>
      <w:r w:rsidRPr="004611BE">
        <w:rPr>
          <w:rFonts w:ascii="Aptos" w:hAnsi="Aptos"/>
          <w:bCs/>
        </w:rPr>
        <w:t>(compilare le dichiarazioni sottostanti e cancellare le dichiarazioni che non interessano)</w:t>
      </w:r>
    </w:p>
    <w:p w14:paraId="021A40A1" w14:textId="77777777" w:rsidR="00EE05D6" w:rsidRPr="004611BE" w:rsidRDefault="00EE05D6" w:rsidP="004611BE">
      <w:pPr>
        <w:jc w:val="center"/>
        <w:rPr>
          <w:rFonts w:ascii="Aptos" w:hAnsi="Aptos"/>
          <w:bCs/>
        </w:rPr>
      </w:pPr>
    </w:p>
    <w:p w14:paraId="442E1610" w14:textId="77777777" w:rsidR="004611BE" w:rsidRPr="004611BE" w:rsidRDefault="00D66EEC" w:rsidP="004611BE">
      <w:pPr>
        <w:widowControl/>
        <w:autoSpaceDE/>
        <w:autoSpaceDN/>
        <w:rPr>
          <w:rFonts w:ascii="Aptos" w:eastAsia="Times New Roman" w:hAnsi="Aptos" w:cs="Times New Roman"/>
          <w:color w:val="000000"/>
          <w:lang w:eastAsia="it-IT"/>
        </w:rPr>
      </w:pPr>
      <w:sdt>
        <w:sdtPr>
          <w:rPr>
            <w:rFonts w:ascii="Aptos" w:eastAsia="Times New Roman" w:hAnsi="Aptos" w:cs="Times New Roman"/>
            <w:color w:val="000000"/>
            <w:lang w:eastAsia="it-IT"/>
          </w:rPr>
          <w:id w:val="-10405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eastAsia="Times New Roman" w:hAnsi="Segoe UI Symbol" w:cs="Segoe UI Symbol"/>
              <w:color w:val="000000"/>
              <w:lang w:eastAsia="it-IT"/>
            </w:rPr>
            <w:t>☐</w:t>
          </w:r>
        </w:sdtContent>
      </w:sdt>
      <w:r w:rsidR="004611BE" w:rsidRPr="004611BE">
        <w:rPr>
          <w:rFonts w:ascii="Aptos" w:eastAsia="Times New Roman" w:hAnsi="Aptos" w:cs="Times New Roman"/>
          <w:color w:val="000000"/>
          <w:lang w:eastAsia="it-IT"/>
        </w:rPr>
        <w:t>che i dati di nascita, residenza e codice fiscale suindicati hanno valore di autocertificazione;</w:t>
      </w:r>
    </w:p>
    <w:p w14:paraId="371138C9" w14:textId="77777777" w:rsidR="004611BE" w:rsidRPr="004611BE" w:rsidRDefault="00D66EEC" w:rsidP="004611BE">
      <w:pPr>
        <w:widowControl/>
        <w:autoSpaceDE/>
        <w:autoSpaceDN/>
        <w:rPr>
          <w:rFonts w:ascii="Aptos" w:eastAsia="Times New Roman" w:hAnsi="Aptos" w:cs="Times New Roman"/>
          <w:color w:val="000000"/>
          <w:lang w:eastAsia="it-IT"/>
        </w:rPr>
      </w:pPr>
      <w:sdt>
        <w:sdtPr>
          <w:rPr>
            <w:rFonts w:ascii="Aptos" w:eastAsia="Times New Roman" w:hAnsi="Aptos" w:cs="Times New Roman"/>
            <w:color w:val="000000"/>
            <w:lang w:eastAsia="it-IT"/>
          </w:rPr>
          <w:id w:val="32717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eastAsia="Times New Roman" w:hAnsi="Segoe UI Symbol" w:cs="Segoe UI Symbol"/>
              <w:color w:val="000000"/>
              <w:lang w:eastAsia="it-IT"/>
            </w:rPr>
            <w:t>☐</w:t>
          </w:r>
        </w:sdtContent>
      </w:sdt>
      <w:r w:rsidR="004611BE" w:rsidRPr="004611BE">
        <w:rPr>
          <w:rFonts w:ascii="Aptos" w:eastAsia="Times New Roman" w:hAnsi="Aptos" w:cs="Times New Roman"/>
          <w:color w:val="000000"/>
          <w:lang w:eastAsia="it-IT"/>
        </w:rPr>
        <w:t>di essere cittadina/o italiana/o secondo le risultanze del comune di _______________________________</w:t>
      </w:r>
    </w:p>
    <w:p w14:paraId="2ABC40C0" w14:textId="77777777" w:rsidR="004611BE" w:rsidRPr="004611BE" w:rsidRDefault="004611BE" w:rsidP="004611BE">
      <w:pPr>
        <w:widowControl/>
        <w:autoSpaceDE/>
        <w:autoSpaceDN/>
        <w:jc w:val="both"/>
        <w:rPr>
          <w:rFonts w:ascii="Aptos" w:eastAsia="Times New Roman" w:hAnsi="Aptos" w:cs="Times New Roman"/>
          <w:color w:val="000000"/>
          <w:lang w:eastAsia="it-IT"/>
        </w:rPr>
      </w:pPr>
      <w:r w:rsidRPr="004611BE">
        <w:rPr>
          <w:rFonts w:ascii="Aptos" w:eastAsia="Times New Roman" w:hAnsi="Aptos" w:cs="Times New Roman"/>
          <w:color w:val="000000"/>
          <w:lang w:eastAsia="it-IT"/>
        </w:rPr>
        <w:t>(</w:t>
      </w:r>
      <w:r w:rsidRPr="004611BE">
        <w:rPr>
          <w:rFonts w:ascii="Aptos" w:eastAsia="Times New Roman" w:hAnsi="Aptos" w:cs="Times New Roman"/>
          <w:color w:val="000000"/>
          <w:w w:val="95"/>
          <w:lang w:eastAsia="it-IT"/>
        </w:rPr>
        <w:t>per i residenti all’estero: se nati in Italia indicare il Comune di nascita, se nati all’estero precisare a quale titolo siano cittadini italiani);</w:t>
      </w:r>
    </w:p>
    <w:p w14:paraId="130CD567" w14:textId="77777777" w:rsidR="004611BE" w:rsidRPr="004611BE" w:rsidRDefault="00D66EEC" w:rsidP="004611BE">
      <w:pPr>
        <w:widowControl/>
        <w:autoSpaceDE/>
        <w:autoSpaceDN/>
        <w:jc w:val="both"/>
        <w:rPr>
          <w:rFonts w:ascii="Aptos" w:hAnsi="Aptos"/>
        </w:rPr>
      </w:pPr>
      <w:sdt>
        <w:sdtPr>
          <w:rPr>
            <w:rFonts w:ascii="Aptos" w:hAnsi="Aptos"/>
          </w:rPr>
          <w:id w:val="33534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</w:rPr>
            <w:t>☐</w:t>
          </w:r>
        </w:sdtContent>
      </w:sdt>
      <w:r w:rsidR="004611BE" w:rsidRPr="004611BE">
        <w:rPr>
          <w:rFonts w:ascii="Aptos" w:hAnsi="Aptos"/>
        </w:rPr>
        <w:t>di godere dei diritti politici;</w:t>
      </w:r>
    </w:p>
    <w:p w14:paraId="6E63871D" w14:textId="77777777" w:rsidR="004611BE" w:rsidRPr="004611BE" w:rsidRDefault="00D66EEC" w:rsidP="004611BE">
      <w:pPr>
        <w:widowControl/>
        <w:autoSpaceDE/>
        <w:autoSpaceDN/>
        <w:jc w:val="both"/>
        <w:rPr>
          <w:rFonts w:ascii="Aptos" w:eastAsia="Calibri" w:hAnsi="Aptos" w:cs="Times New Roman"/>
          <w:i/>
          <w:u w:val="single"/>
        </w:rPr>
      </w:pPr>
      <w:sdt>
        <w:sdtPr>
          <w:rPr>
            <w:rFonts w:ascii="Aptos" w:eastAsia="Calibri" w:hAnsi="Aptos" w:cs="Times New Roman"/>
          </w:rPr>
          <w:id w:val="-152963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eastAsia="Calibri" w:hAnsi="Segoe UI Symbol" w:cs="Segoe UI Symbol"/>
            </w:rPr>
            <w:t>☐</w:t>
          </w:r>
        </w:sdtContent>
      </w:sdt>
      <w:r w:rsidR="004611BE" w:rsidRPr="004611BE">
        <w:rPr>
          <w:rFonts w:ascii="Aptos" w:eastAsia="Calibri" w:hAnsi="Aptos" w:cs="Times New Roman"/>
        </w:rPr>
        <w:t xml:space="preserve"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 normativa; </w:t>
      </w:r>
      <w:r w:rsidR="004611BE" w:rsidRPr="004611BE">
        <w:rPr>
          <w:rFonts w:ascii="Aptos" w:eastAsia="Calibri" w:hAnsi="Aptos" w:cs="Times New Roman"/>
          <w:b/>
          <w:i/>
          <w:u w:val="single"/>
        </w:rPr>
        <w:t>ovvero</w:t>
      </w:r>
      <w:r w:rsidR="004611BE" w:rsidRPr="004611BE">
        <w:rPr>
          <w:rFonts w:ascii="Aptos" w:eastAsia="Calibri" w:hAnsi="Aptos" w:cs="Times New Roman"/>
          <w:i/>
          <w:u w:val="single"/>
        </w:rPr>
        <w:t>:</w:t>
      </w:r>
    </w:p>
    <w:p w14:paraId="7B43544D" w14:textId="77777777" w:rsidR="004611BE" w:rsidRPr="004611BE" w:rsidRDefault="00D66EEC" w:rsidP="004611BE">
      <w:pPr>
        <w:widowControl/>
        <w:autoSpaceDE/>
        <w:autoSpaceDN/>
        <w:jc w:val="both"/>
        <w:rPr>
          <w:rFonts w:ascii="Aptos" w:eastAsia="Calibri" w:hAnsi="Aptos" w:cs="Times New Roman"/>
        </w:rPr>
      </w:pPr>
      <w:sdt>
        <w:sdtPr>
          <w:rPr>
            <w:rFonts w:ascii="Aptos" w:eastAsia="Calibri" w:hAnsi="Aptos" w:cs="Times New Roman"/>
          </w:rPr>
          <w:id w:val="-127139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eastAsia="Calibri" w:hAnsi="Segoe UI Symbol" w:cs="Segoe UI Symbol"/>
            </w:rPr>
            <w:t>☐</w:t>
          </w:r>
        </w:sdtContent>
      </w:sdt>
      <w:r w:rsidR="004611BE" w:rsidRPr="004611BE">
        <w:rPr>
          <w:rFonts w:ascii="Aptos" w:eastAsia="Calibri" w:hAnsi="Aptos" w:cs="Times New Roman"/>
        </w:rPr>
        <w:t>di aver riportato condanne penali e di essere destinatario di provvedimenti che riguardano l'applicazione di misure di prevenzione, di decisioni civili e di provvedimenti amministrativi iscritti nel casellario giudiziale ai sensi della vigente normativa che di seguito si riportano: ________________________________________</w:t>
      </w:r>
    </w:p>
    <w:p w14:paraId="6105F60C" w14:textId="77777777" w:rsidR="004611BE" w:rsidRPr="004611BE" w:rsidRDefault="004611BE" w:rsidP="004611BE">
      <w:pPr>
        <w:widowControl/>
        <w:autoSpaceDE/>
        <w:autoSpaceDN/>
        <w:jc w:val="both"/>
        <w:rPr>
          <w:rFonts w:ascii="Aptos" w:eastAsia="Calibri" w:hAnsi="Aptos" w:cs="Times New Roman"/>
        </w:rPr>
      </w:pPr>
      <w:r w:rsidRPr="004611BE">
        <w:rPr>
          <w:rFonts w:ascii="Aptos" w:eastAsia="Calibri" w:hAnsi="Aptos" w:cs="Times New Roman"/>
          <w:i/>
          <w:sz w:val="18"/>
          <w:szCs w:val="18"/>
        </w:rPr>
        <w:t>(riportare qualsiasi procedimento di natura penale che ha comportato una condanna, anche se non menzionato, ai sensi dell'art. 175 C.P., nel certificato del Casellario giudiziale su richiesta dell'interessato)</w:t>
      </w:r>
      <w:r w:rsidRPr="004611BE">
        <w:rPr>
          <w:rFonts w:ascii="Aptos" w:eastAsia="Calibri" w:hAnsi="Aptos" w:cs="Times New Roman"/>
        </w:rPr>
        <w:t>;</w:t>
      </w:r>
    </w:p>
    <w:p w14:paraId="3CBD0FBD" w14:textId="77777777" w:rsidR="004611BE" w:rsidRPr="004611BE" w:rsidRDefault="00D66EEC" w:rsidP="004611BE">
      <w:pPr>
        <w:jc w:val="both"/>
        <w:rPr>
          <w:rFonts w:ascii="Aptos" w:hAnsi="Aptos"/>
          <w:bCs/>
        </w:rPr>
      </w:pPr>
      <w:sdt>
        <w:sdtPr>
          <w:rPr>
            <w:rFonts w:ascii="Aptos" w:hAnsi="Aptos"/>
            <w:bCs/>
          </w:rPr>
          <w:id w:val="-122868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>di non avere a suo carico condanne penali per taluno dei reati di cui agli artt. 600-bis, 600-ter, 600-quarter, 600-quinques e 609-undecies del codice penale, ovvero dell’irrorazione di sanzioni interdittive all’esercizio di attività che comportino contatti diretti e regolari con minori;</w:t>
      </w:r>
    </w:p>
    <w:p w14:paraId="3C119649" w14:textId="77777777" w:rsidR="004611BE" w:rsidRPr="004611BE" w:rsidRDefault="00D66EEC" w:rsidP="004611BE">
      <w:pPr>
        <w:jc w:val="both"/>
        <w:rPr>
          <w:rFonts w:ascii="Aptos" w:hAnsi="Aptos"/>
          <w:b/>
          <w:bCs/>
        </w:rPr>
      </w:pPr>
      <w:sdt>
        <w:sdtPr>
          <w:rPr>
            <w:rFonts w:ascii="Aptos" w:hAnsi="Aptos"/>
            <w:bCs/>
          </w:rPr>
          <w:id w:val="-176776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 xml:space="preserve">di non essere a conoscenza di essere sottoposto a procedimenti penali; </w:t>
      </w:r>
      <w:r w:rsidR="004611BE" w:rsidRPr="004611BE">
        <w:rPr>
          <w:rFonts w:ascii="Aptos" w:hAnsi="Aptos"/>
          <w:b/>
          <w:bCs/>
          <w:i/>
          <w:u w:val="single"/>
        </w:rPr>
        <w:t>ovvero:</w:t>
      </w:r>
    </w:p>
    <w:p w14:paraId="09BF3315" w14:textId="77777777" w:rsidR="004611BE" w:rsidRPr="004611BE" w:rsidRDefault="00D66EEC" w:rsidP="004611BE">
      <w:pPr>
        <w:jc w:val="both"/>
        <w:rPr>
          <w:rFonts w:ascii="Aptos" w:hAnsi="Aptos"/>
          <w:bCs/>
        </w:rPr>
      </w:pPr>
      <w:sdt>
        <w:sdtPr>
          <w:rPr>
            <w:rFonts w:ascii="Aptos" w:hAnsi="Aptos"/>
            <w:bCs/>
          </w:rPr>
          <w:id w:val="8001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>di essere a conoscenza di essere sottoposto ai seguenti procedimenti penali ________________________;</w:t>
      </w:r>
    </w:p>
    <w:p w14:paraId="071767D3" w14:textId="77777777" w:rsidR="004611BE" w:rsidRPr="004611BE" w:rsidRDefault="00D66EEC" w:rsidP="004611BE">
      <w:pPr>
        <w:jc w:val="both"/>
        <w:rPr>
          <w:rFonts w:ascii="Aptos" w:hAnsi="Aptos"/>
          <w:bCs/>
          <w:i/>
          <w:u w:val="single"/>
        </w:rPr>
      </w:pPr>
      <w:sdt>
        <w:sdtPr>
          <w:rPr>
            <w:rFonts w:ascii="Aptos" w:hAnsi="Aptos"/>
            <w:bCs/>
          </w:rPr>
          <w:id w:val="-129281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 xml:space="preserve">di non essere stata/o dichiarata/o decaduta/o </w:t>
      </w:r>
      <w:proofErr w:type="spellStart"/>
      <w:r w:rsidR="004611BE" w:rsidRPr="004611BE">
        <w:rPr>
          <w:rFonts w:ascii="Aptos" w:hAnsi="Aptos"/>
          <w:bCs/>
        </w:rPr>
        <w:t>o</w:t>
      </w:r>
      <w:proofErr w:type="spellEnd"/>
      <w:r w:rsidR="004611BE" w:rsidRPr="004611BE">
        <w:rPr>
          <w:rFonts w:ascii="Aptos" w:hAnsi="Aptos"/>
          <w:bCs/>
        </w:rPr>
        <w:t xml:space="preserve"> dispensata/o dall'impiego presso pubbliche amministrazioni; </w:t>
      </w:r>
      <w:r w:rsidR="004611BE" w:rsidRPr="004611BE">
        <w:rPr>
          <w:rFonts w:ascii="Aptos" w:hAnsi="Aptos"/>
          <w:b/>
          <w:bCs/>
          <w:i/>
          <w:u w:val="single"/>
        </w:rPr>
        <w:t>ovvero:</w:t>
      </w:r>
    </w:p>
    <w:p w14:paraId="27F6D029" w14:textId="77777777" w:rsidR="004611BE" w:rsidRPr="004611BE" w:rsidRDefault="00D66EEC" w:rsidP="004611BE">
      <w:pPr>
        <w:jc w:val="both"/>
        <w:rPr>
          <w:rFonts w:ascii="Aptos" w:hAnsi="Aptos"/>
          <w:bCs/>
        </w:rPr>
      </w:pPr>
      <w:sdt>
        <w:sdtPr>
          <w:rPr>
            <w:rFonts w:ascii="Aptos" w:hAnsi="Aptos"/>
            <w:bCs/>
          </w:rPr>
          <w:id w:val="118332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 xml:space="preserve">di essere stata/o dichiarata/o decaduta/o </w:t>
      </w:r>
      <w:proofErr w:type="spellStart"/>
      <w:r w:rsidR="004611BE" w:rsidRPr="004611BE">
        <w:rPr>
          <w:rFonts w:ascii="Aptos" w:hAnsi="Aptos"/>
          <w:bCs/>
        </w:rPr>
        <w:t>o</w:t>
      </w:r>
      <w:proofErr w:type="spellEnd"/>
      <w:r w:rsidR="004611BE" w:rsidRPr="004611BE">
        <w:rPr>
          <w:rFonts w:ascii="Aptos" w:hAnsi="Aptos"/>
          <w:bCs/>
        </w:rPr>
        <w:t xml:space="preserve"> dispensata/o dall'impiego presso pubbliche amministrazioni;</w:t>
      </w:r>
    </w:p>
    <w:p w14:paraId="429C8BD0" w14:textId="77777777" w:rsidR="004611BE" w:rsidRPr="004611BE" w:rsidRDefault="00D66EEC" w:rsidP="004611BE">
      <w:pPr>
        <w:jc w:val="both"/>
        <w:rPr>
          <w:rFonts w:ascii="Aptos" w:hAnsi="Aptos"/>
          <w:bCs/>
        </w:rPr>
      </w:pPr>
      <w:sdt>
        <w:sdtPr>
          <w:rPr>
            <w:rFonts w:ascii="Aptos" w:hAnsi="Aptos"/>
            <w:bCs/>
          </w:rPr>
          <w:id w:val="-175365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>di essere nella seguente posizione agli effetti militari ___________________________________________;</w:t>
      </w:r>
    </w:p>
    <w:p w14:paraId="0AAC7904" w14:textId="77777777" w:rsidR="004611BE" w:rsidRPr="004611BE" w:rsidRDefault="00D66EEC" w:rsidP="004611BE">
      <w:pPr>
        <w:jc w:val="both"/>
        <w:rPr>
          <w:rFonts w:ascii="Aptos" w:hAnsi="Aptos"/>
          <w:bCs/>
        </w:rPr>
      </w:pPr>
      <w:sdt>
        <w:sdtPr>
          <w:rPr>
            <w:rFonts w:ascii="Aptos" w:hAnsi="Aptos"/>
            <w:bCs/>
          </w:rPr>
          <w:id w:val="94088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>di essere ______________________________ (stato civile);</w:t>
      </w:r>
    </w:p>
    <w:p w14:paraId="15AB48C0" w14:textId="77777777" w:rsidR="004611BE" w:rsidRPr="004611BE" w:rsidRDefault="00D66EEC" w:rsidP="004611BE">
      <w:pPr>
        <w:rPr>
          <w:rFonts w:ascii="Aptos" w:hAnsi="Aptos"/>
        </w:rPr>
      </w:pPr>
      <w:sdt>
        <w:sdtPr>
          <w:rPr>
            <w:rFonts w:ascii="Times New Roman" w:hAnsi="Times New Roman"/>
            <w:sz w:val="24"/>
            <w:szCs w:val="24"/>
          </w:rPr>
          <w:id w:val="196916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611BE" w:rsidRPr="004611BE">
        <w:rPr>
          <w:rFonts w:ascii="Aptos" w:hAnsi="Aptos"/>
        </w:rPr>
        <w:t>che la famiglia anagrafica si compone delle seguenti persone:</w:t>
      </w:r>
    </w:p>
    <w:p w14:paraId="6712AD5D" w14:textId="77777777" w:rsidR="004611BE" w:rsidRPr="004611BE" w:rsidRDefault="004611BE" w:rsidP="004611BE">
      <w:pPr>
        <w:rPr>
          <w:rFonts w:ascii="Aptos" w:hAnsi="Apto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06"/>
        <w:gridCol w:w="2256"/>
        <w:gridCol w:w="1417"/>
        <w:gridCol w:w="2193"/>
      </w:tblGrid>
      <w:tr w:rsidR="004611BE" w:rsidRPr="004611BE" w14:paraId="7523BAB4" w14:textId="77777777" w:rsidTr="00F70906">
        <w:trPr>
          <w:cantSplit/>
        </w:trPr>
        <w:tc>
          <w:tcPr>
            <w:tcW w:w="704" w:type="dxa"/>
            <w:vMerge w:val="restart"/>
          </w:tcPr>
          <w:p w14:paraId="5291AACA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  <w:r w:rsidRPr="004611BE">
              <w:rPr>
                <w:rFonts w:ascii="Aptos" w:hAnsi="Aptos"/>
              </w:rPr>
              <w:t>n.</w:t>
            </w:r>
          </w:p>
        </w:tc>
        <w:tc>
          <w:tcPr>
            <w:tcW w:w="3206" w:type="dxa"/>
            <w:vMerge w:val="restart"/>
          </w:tcPr>
          <w:p w14:paraId="3951F7B3" w14:textId="77777777" w:rsidR="004611BE" w:rsidRPr="004611BE" w:rsidRDefault="004611BE" w:rsidP="004611BE">
            <w:pPr>
              <w:spacing w:line="360" w:lineRule="auto"/>
              <w:jc w:val="center"/>
              <w:rPr>
                <w:rFonts w:ascii="Aptos" w:hAnsi="Aptos"/>
              </w:rPr>
            </w:pPr>
            <w:r w:rsidRPr="004611BE">
              <w:rPr>
                <w:rFonts w:ascii="Aptos" w:hAnsi="Aptos"/>
              </w:rPr>
              <w:t>COGNOME E NOME</w:t>
            </w:r>
          </w:p>
          <w:p w14:paraId="18987295" w14:textId="77777777" w:rsidR="004611BE" w:rsidRPr="004611BE" w:rsidRDefault="004611BE" w:rsidP="004611BE">
            <w:pPr>
              <w:spacing w:line="360" w:lineRule="auto"/>
              <w:jc w:val="center"/>
              <w:rPr>
                <w:rFonts w:ascii="Aptos" w:hAnsi="Aptos"/>
              </w:rPr>
            </w:pPr>
          </w:p>
        </w:tc>
        <w:tc>
          <w:tcPr>
            <w:tcW w:w="3673" w:type="dxa"/>
            <w:gridSpan w:val="2"/>
          </w:tcPr>
          <w:p w14:paraId="2B708ED4" w14:textId="77777777" w:rsidR="004611BE" w:rsidRPr="004611BE" w:rsidRDefault="004611BE" w:rsidP="004611BE">
            <w:pPr>
              <w:spacing w:line="360" w:lineRule="auto"/>
              <w:jc w:val="center"/>
              <w:rPr>
                <w:rFonts w:ascii="Aptos" w:hAnsi="Aptos"/>
              </w:rPr>
            </w:pPr>
            <w:r w:rsidRPr="004611BE">
              <w:rPr>
                <w:rFonts w:ascii="Aptos" w:hAnsi="Aptos"/>
              </w:rPr>
              <w:t>NASCITA</w:t>
            </w:r>
          </w:p>
        </w:tc>
        <w:tc>
          <w:tcPr>
            <w:tcW w:w="2193" w:type="dxa"/>
            <w:vMerge w:val="restart"/>
          </w:tcPr>
          <w:p w14:paraId="1824268C" w14:textId="77777777" w:rsidR="004611BE" w:rsidRPr="004611BE" w:rsidRDefault="004611BE" w:rsidP="004611BE">
            <w:pPr>
              <w:spacing w:line="360" w:lineRule="auto"/>
              <w:jc w:val="center"/>
              <w:rPr>
                <w:rFonts w:ascii="Aptos" w:hAnsi="Aptos"/>
              </w:rPr>
            </w:pPr>
            <w:r w:rsidRPr="004611BE">
              <w:rPr>
                <w:rFonts w:ascii="Aptos" w:hAnsi="Aptos"/>
              </w:rPr>
              <w:t xml:space="preserve">RAPPORTO CON IL </w:t>
            </w:r>
          </w:p>
          <w:p w14:paraId="3DE77FEF" w14:textId="77777777" w:rsidR="004611BE" w:rsidRPr="004611BE" w:rsidRDefault="004611BE" w:rsidP="004611BE">
            <w:pPr>
              <w:spacing w:line="360" w:lineRule="auto"/>
              <w:jc w:val="center"/>
              <w:rPr>
                <w:rFonts w:ascii="Aptos" w:hAnsi="Aptos"/>
              </w:rPr>
            </w:pPr>
            <w:r w:rsidRPr="004611BE">
              <w:rPr>
                <w:rFonts w:ascii="Aptos" w:hAnsi="Aptos"/>
              </w:rPr>
              <w:t>DICHIARANTE</w:t>
            </w:r>
          </w:p>
        </w:tc>
      </w:tr>
      <w:tr w:rsidR="004611BE" w:rsidRPr="004611BE" w14:paraId="6B297E57" w14:textId="77777777" w:rsidTr="00F70906">
        <w:trPr>
          <w:cantSplit/>
        </w:trPr>
        <w:tc>
          <w:tcPr>
            <w:tcW w:w="704" w:type="dxa"/>
            <w:vMerge/>
          </w:tcPr>
          <w:p w14:paraId="76BE8525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3206" w:type="dxa"/>
            <w:vMerge/>
          </w:tcPr>
          <w:p w14:paraId="0606E317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56" w:type="dxa"/>
          </w:tcPr>
          <w:p w14:paraId="5142AC91" w14:textId="77777777" w:rsidR="004611BE" w:rsidRPr="004611BE" w:rsidRDefault="004611BE" w:rsidP="004611BE">
            <w:pPr>
              <w:spacing w:line="360" w:lineRule="auto"/>
              <w:jc w:val="center"/>
              <w:rPr>
                <w:rFonts w:ascii="Aptos" w:hAnsi="Aptos"/>
              </w:rPr>
            </w:pPr>
            <w:r w:rsidRPr="004611BE">
              <w:rPr>
                <w:rFonts w:ascii="Aptos" w:hAnsi="Aptos"/>
              </w:rPr>
              <w:t>LUOGO</w:t>
            </w:r>
          </w:p>
        </w:tc>
        <w:tc>
          <w:tcPr>
            <w:tcW w:w="1417" w:type="dxa"/>
          </w:tcPr>
          <w:p w14:paraId="05E30DE5" w14:textId="77777777" w:rsidR="004611BE" w:rsidRPr="004611BE" w:rsidRDefault="004611BE" w:rsidP="004611BE">
            <w:pPr>
              <w:spacing w:line="360" w:lineRule="auto"/>
              <w:jc w:val="center"/>
              <w:rPr>
                <w:rFonts w:ascii="Aptos" w:hAnsi="Aptos"/>
              </w:rPr>
            </w:pPr>
            <w:r w:rsidRPr="004611BE">
              <w:rPr>
                <w:rFonts w:ascii="Aptos" w:hAnsi="Aptos"/>
              </w:rPr>
              <w:t>DATA</w:t>
            </w:r>
          </w:p>
        </w:tc>
        <w:tc>
          <w:tcPr>
            <w:tcW w:w="2193" w:type="dxa"/>
            <w:vMerge/>
          </w:tcPr>
          <w:p w14:paraId="7298CE26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</w:tr>
      <w:tr w:rsidR="004611BE" w:rsidRPr="004611BE" w14:paraId="346579B3" w14:textId="77777777" w:rsidTr="00F70906">
        <w:tc>
          <w:tcPr>
            <w:tcW w:w="704" w:type="dxa"/>
          </w:tcPr>
          <w:p w14:paraId="31E0B73C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3206" w:type="dxa"/>
          </w:tcPr>
          <w:p w14:paraId="14E2345E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56" w:type="dxa"/>
          </w:tcPr>
          <w:p w14:paraId="44FFBD22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1417" w:type="dxa"/>
          </w:tcPr>
          <w:p w14:paraId="2207AA07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193" w:type="dxa"/>
          </w:tcPr>
          <w:p w14:paraId="1B129EDE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</w:tr>
      <w:tr w:rsidR="004611BE" w:rsidRPr="004611BE" w14:paraId="7AA77235" w14:textId="77777777" w:rsidTr="00F70906">
        <w:tc>
          <w:tcPr>
            <w:tcW w:w="704" w:type="dxa"/>
          </w:tcPr>
          <w:p w14:paraId="33FA93B5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3206" w:type="dxa"/>
          </w:tcPr>
          <w:p w14:paraId="2F014BC4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56" w:type="dxa"/>
          </w:tcPr>
          <w:p w14:paraId="5FC45CD7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1417" w:type="dxa"/>
          </w:tcPr>
          <w:p w14:paraId="0B2A9E9E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193" w:type="dxa"/>
          </w:tcPr>
          <w:p w14:paraId="7D13C632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</w:tr>
      <w:tr w:rsidR="004611BE" w:rsidRPr="004611BE" w14:paraId="3268A3C0" w14:textId="77777777" w:rsidTr="00F70906">
        <w:tc>
          <w:tcPr>
            <w:tcW w:w="704" w:type="dxa"/>
          </w:tcPr>
          <w:p w14:paraId="04D559D0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3206" w:type="dxa"/>
          </w:tcPr>
          <w:p w14:paraId="07E32C19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56" w:type="dxa"/>
          </w:tcPr>
          <w:p w14:paraId="311F8304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1417" w:type="dxa"/>
          </w:tcPr>
          <w:p w14:paraId="20F1F251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193" w:type="dxa"/>
          </w:tcPr>
          <w:p w14:paraId="7CE9DA4C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</w:tr>
      <w:tr w:rsidR="004611BE" w:rsidRPr="004611BE" w14:paraId="5C4C8931" w14:textId="77777777" w:rsidTr="00F70906">
        <w:tc>
          <w:tcPr>
            <w:tcW w:w="704" w:type="dxa"/>
          </w:tcPr>
          <w:p w14:paraId="735EC640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3206" w:type="dxa"/>
          </w:tcPr>
          <w:p w14:paraId="15E88CB9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56" w:type="dxa"/>
          </w:tcPr>
          <w:p w14:paraId="156B5845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1417" w:type="dxa"/>
          </w:tcPr>
          <w:p w14:paraId="52261858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193" w:type="dxa"/>
          </w:tcPr>
          <w:p w14:paraId="1A80DA89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</w:tr>
      <w:tr w:rsidR="004611BE" w:rsidRPr="004611BE" w14:paraId="199C7D6B" w14:textId="77777777" w:rsidTr="00F70906">
        <w:tc>
          <w:tcPr>
            <w:tcW w:w="704" w:type="dxa"/>
          </w:tcPr>
          <w:p w14:paraId="7F380B51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3206" w:type="dxa"/>
          </w:tcPr>
          <w:p w14:paraId="24171F8F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56" w:type="dxa"/>
          </w:tcPr>
          <w:p w14:paraId="2622719D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1417" w:type="dxa"/>
          </w:tcPr>
          <w:p w14:paraId="126D6483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193" w:type="dxa"/>
          </w:tcPr>
          <w:p w14:paraId="09B5AC37" w14:textId="77777777" w:rsidR="004611BE" w:rsidRPr="004611BE" w:rsidRDefault="004611BE" w:rsidP="004611BE">
            <w:pPr>
              <w:spacing w:line="360" w:lineRule="auto"/>
              <w:rPr>
                <w:rFonts w:ascii="Aptos" w:hAnsi="Aptos"/>
              </w:rPr>
            </w:pPr>
          </w:p>
        </w:tc>
      </w:tr>
    </w:tbl>
    <w:p w14:paraId="238437A2" w14:textId="77777777" w:rsidR="004611BE" w:rsidRPr="004611BE" w:rsidRDefault="004611BE" w:rsidP="004611BE">
      <w:pPr>
        <w:jc w:val="both"/>
        <w:rPr>
          <w:rFonts w:ascii="Aptos" w:hAnsi="Aptos"/>
          <w:bCs/>
        </w:rPr>
      </w:pPr>
    </w:p>
    <w:p w14:paraId="2256F973" w14:textId="77777777" w:rsidR="004611BE" w:rsidRPr="004611BE" w:rsidRDefault="00D66EEC" w:rsidP="004611BE">
      <w:pPr>
        <w:jc w:val="both"/>
        <w:rPr>
          <w:rFonts w:ascii="Aptos" w:hAnsi="Aptos"/>
          <w:bCs/>
        </w:rPr>
      </w:pPr>
      <w:sdt>
        <w:sdtPr>
          <w:rPr>
            <w:rFonts w:ascii="Aptos" w:hAnsi="Aptos"/>
            <w:bCs/>
          </w:rPr>
          <w:id w:val="34722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>di essere in possesso del seguente titolo di studio: _____________________________________________</w:t>
      </w:r>
    </w:p>
    <w:p w14:paraId="7DAC8212" w14:textId="77777777" w:rsidR="004611BE" w:rsidRPr="004611BE" w:rsidRDefault="004611BE" w:rsidP="004611BE">
      <w:pPr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rilasciato dalla Scuola/Università ___________________________________________ di ________________</w:t>
      </w:r>
    </w:p>
    <w:p w14:paraId="5E06EFD0" w14:textId="77777777" w:rsidR="004611BE" w:rsidRPr="004611BE" w:rsidRDefault="004611BE" w:rsidP="004611BE">
      <w:pPr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in data _________;</w:t>
      </w:r>
    </w:p>
    <w:p w14:paraId="4B2AE164" w14:textId="77777777" w:rsidR="004611BE" w:rsidRPr="004611BE" w:rsidRDefault="004611BE" w:rsidP="004611BE">
      <w:pPr>
        <w:jc w:val="both"/>
        <w:rPr>
          <w:rFonts w:ascii="Aptos" w:hAnsi="Aptos"/>
          <w:bCs/>
        </w:rPr>
      </w:pPr>
    </w:p>
    <w:p w14:paraId="4715A992" w14:textId="77777777" w:rsidR="004611BE" w:rsidRPr="004611BE" w:rsidRDefault="004611BE" w:rsidP="004611BE">
      <w:pPr>
        <w:jc w:val="center"/>
        <w:rPr>
          <w:rFonts w:ascii="Aptos" w:hAnsi="Aptos"/>
          <w:b/>
          <w:bCs/>
        </w:rPr>
      </w:pPr>
      <w:r w:rsidRPr="004611BE">
        <w:rPr>
          <w:rFonts w:ascii="Aptos" w:hAnsi="Aptos"/>
          <w:b/>
          <w:bCs/>
        </w:rPr>
        <w:t>DICHIARA INFINE</w:t>
      </w:r>
    </w:p>
    <w:p w14:paraId="251723A0" w14:textId="77777777" w:rsidR="004611BE" w:rsidRPr="004611BE" w:rsidRDefault="004611BE" w:rsidP="004611BE">
      <w:pPr>
        <w:jc w:val="center"/>
        <w:rPr>
          <w:rFonts w:ascii="Aptos" w:hAnsi="Aptos"/>
          <w:b/>
          <w:bCs/>
        </w:rPr>
      </w:pPr>
    </w:p>
    <w:p w14:paraId="03BE85F3" w14:textId="5100EB6B" w:rsidR="004611BE" w:rsidRPr="004611BE" w:rsidRDefault="00D66EEC" w:rsidP="004611BE">
      <w:pPr>
        <w:jc w:val="both"/>
        <w:rPr>
          <w:rFonts w:ascii="Aptos" w:hAnsi="Aptos"/>
          <w:bCs/>
        </w:rPr>
      </w:pPr>
      <w:sdt>
        <w:sdtPr>
          <w:rPr>
            <w:rFonts w:ascii="Aptos" w:hAnsi="Aptos"/>
            <w:bCs/>
          </w:rPr>
          <w:id w:val="-113926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>Di impegnarsi a prendere immediata visione sul sito della scuola</w:t>
      </w:r>
      <w:r w:rsidR="004611BE" w:rsidRPr="004611BE">
        <w:t xml:space="preserve"> </w:t>
      </w:r>
      <w:hyperlink r:id="rId13" w:history="1">
        <w:r w:rsidR="004611BE" w:rsidRPr="004611BE">
          <w:rPr>
            <w:rFonts w:ascii="Aptos" w:hAnsi="Aptos"/>
            <w:bCs/>
            <w:color w:val="0563C1" w:themeColor="hyperlink"/>
            <w:u w:val="single"/>
          </w:rPr>
          <w:t>https://www.istitutoprimolevi.edu.it</w:t>
        </w:r>
      </w:hyperlink>
      <w:r w:rsidR="004611BE" w:rsidRPr="004611BE">
        <w:rPr>
          <w:rFonts w:ascii="Aptos" w:hAnsi="Aptos"/>
          <w:bCs/>
        </w:rPr>
        <w:t>, del codice dei dipendenti pubblici, dell</w:t>
      </w:r>
      <w:r w:rsidR="007E0F5F">
        <w:rPr>
          <w:rFonts w:ascii="Aptos" w:hAnsi="Aptos"/>
          <w:bCs/>
        </w:rPr>
        <w:t>’informativa</w:t>
      </w:r>
      <w:r w:rsidR="004611BE" w:rsidRPr="004611BE">
        <w:rPr>
          <w:rFonts w:ascii="Aptos" w:hAnsi="Aptos"/>
          <w:bCs/>
        </w:rPr>
        <w:t xml:space="preserve"> </w:t>
      </w:r>
      <w:r w:rsidR="007E0F5F">
        <w:rPr>
          <w:rFonts w:ascii="Aptos" w:hAnsi="Aptos"/>
          <w:bCs/>
        </w:rPr>
        <w:t xml:space="preserve">art. 1 </w:t>
      </w:r>
      <w:proofErr w:type="spellStart"/>
      <w:r w:rsidR="007E0F5F">
        <w:rPr>
          <w:rFonts w:ascii="Aptos" w:hAnsi="Aptos"/>
          <w:bCs/>
        </w:rPr>
        <w:t>D.lgs</w:t>
      </w:r>
      <w:proofErr w:type="spellEnd"/>
      <w:r w:rsidR="007E0F5F">
        <w:rPr>
          <w:rFonts w:ascii="Aptos" w:hAnsi="Aptos"/>
          <w:bCs/>
        </w:rPr>
        <w:t xml:space="preserve"> 152/97 e </w:t>
      </w:r>
      <w:proofErr w:type="spellStart"/>
      <w:r w:rsidR="007E0F5F">
        <w:rPr>
          <w:rFonts w:ascii="Aptos" w:hAnsi="Aptos"/>
          <w:bCs/>
        </w:rPr>
        <w:t>s.m.i.</w:t>
      </w:r>
      <w:proofErr w:type="spellEnd"/>
      <w:r w:rsidR="004611BE" w:rsidRPr="004611BE">
        <w:rPr>
          <w:rFonts w:ascii="Aptos" w:hAnsi="Aptos"/>
          <w:bCs/>
        </w:rPr>
        <w:t>, dei documenti e delle circolari riguardanti la sicurezza nel luogo di lavoro e dei documenti e regolamenti relativi al P.T.O.F;</w:t>
      </w:r>
    </w:p>
    <w:p w14:paraId="322D1A28" w14:textId="77777777" w:rsidR="007E0F5F" w:rsidRDefault="00D66EEC" w:rsidP="004611BE">
      <w:pPr>
        <w:jc w:val="both"/>
        <w:rPr>
          <w:rFonts w:ascii="Aptos" w:hAnsi="Aptos"/>
          <w:bCs/>
        </w:rPr>
      </w:pPr>
      <w:sdt>
        <w:sdtPr>
          <w:rPr>
            <w:rFonts w:ascii="Aptos" w:hAnsi="Aptos"/>
            <w:bCs/>
          </w:rPr>
          <w:id w:val="-108714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E" w:rsidRPr="004611BE">
            <w:rPr>
              <w:rFonts w:ascii="Segoe UI Symbol" w:hAnsi="Segoe UI Symbol" w:cs="Segoe UI Symbol"/>
              <w:bCs/>
            </w:rPr>
            <w:t>☐</w:t>
          </w:r>
        </w:sdtContent>
      </w:sdt>
      <w:r w:rsidR="004611BE" w:rsidRPr="004611BE">
        <w:rPr>
          <w:rFonts w:ascii="Aptos" w:hAnsi="Aptos"/>
          <w:bCs/>
        </w:rPr>
        <w:t>Di aver preso visione dell’informativa sul trattamento dei propri dati personali pubblicata sul sito istituzionale della scuol</w:t>
      </w:r>
      <w:r w:rsidR="007E0F5F">
        <w:rPr>
          <w:rFonts w:ascii="Aptos" w:hAnsi="Aptos"/>
          <w:bCs/>
        </w:rPr>
        <w:t xml:space="preserve">a ai seguenti link: </w:t>
      </w:r>
    </w:p>
    <w:p w14:paraId="4EB3D041" w14:textId="68F39D52" w:rsidR="007E0F5F" w:rsidRDefault="007E0F5F" w:rsidP="004611BE">
      <w:pPr>
        <w:jc w:val="both"/>
        <w:rPr>
          <w:rFonts w:ascii="Aptos" w:hAnsi="Aptos"/>
          <w:bCs/>
        </w:rPr>
      </w:pPr>
      <w:hyperlink r:id="rId14" w:history="1">
        <w:r w:rsidRPr="001F6BC2">
          <w:rPr>
            <w:rStyle w:val="Collegamentoipertestuale"/>
            <w:rFonts w:ascii="Aptos" w:hAnsi="Aptos"/>
            <w:bCs/>
          </w:rPr>
          <w:t>https://www.istitutoprimolevi.edu.it/wp-content/uploads/2024/08/Informativa-Privacy-generale.pdf</w:t>
        </w:r>
      </w:hyperlink>
      <w:r>
        <w:rPr>
          <w:rFonts w:ascii="Aptos" w:hAnsi="Aptos"/>
          <w:bCs/>
        </w:rPr>
        <w:t>;</w:t>
      </w:r>
    </w:p>
    <w:p w14:paraId="64E7462D" w14:textId="48245763" w:rsidR="007E0F5F" w:rsidRDefault="007E0F5F" w:rsidP="004611BE">
      <w:pPr>
        <w:jc w:val="both"/>
        <w:rPr>
          <w:rFonts w:ascii="Aptos" w:hAnsi="Aptos"/>
          <w:bCs/>
        </w:rPr>
      </w:pPr>
      <w:hyperlink r:id="rId15" w:history="1">
        <w:r w:rsidRPr="001F6BC2">
          <w:rPr>
            <w:rStyle w:val="Collegamentoipertestuale"/>
            <w:rFonts w:ascii="Aptos" w:hAnsi="Aptos"/>
            <w:bCs/>
          </w:rPr>
          <w:t>https://www.istitutoprimolevi.edu.it/wp-content/uploads/2024/08/Informativa-Privacy-Dipendenti.pdf</w:t>
        </w:r>
      </w:hyperlink>
      <w:r>
        <w:rPr>
          <w:rFonts w:ascii="Aptos" w:hAnsi="Aptos"/>
          <w:bCs/>
        </w:rPr>
        <w:t>.</w:t>
      </w:r>
    </w:p>
    <w:p w14:paraId="3F256011" w14:textId="59485CFE" w:rsidR="004611BE" w:rsidRPr="004611BE" w:rsidRDefault="004611BE" w:rsidP="004611BE">
      <w:pPr>
        <w:jc w:val="both"/>
        <w:rPr>
          <w:rFonts w:ascii="Aptos" w:hAnsi="Aptos"/>
          <w:bCs/>
        </w:rPr>
      </w:pPr>
    </w:p>
    <w:p w14:paraId="17E34D23" w14:textId="77777777" w:rsidR="004611BE" w:rsidRPr="004611BE" w:rsidRDefault="004611BE" w:rsidP="004611BE"/>
    <w:p w14:paraId="0612ECD8" w14:textId="77777777" w:rsidR="004611BE" w:rsidRPr="004611BE" w:rsidRDefault="004611BE" w:rsidP="004611BE">
      <w:pPr>
        <w:jc w:val="both"/>
        <w:rPr>
          <w:rFonts w:ascii="Aptos" w:hAnsi="Aptos"/>
        </w:rPr>
      </w:pPr>
      <w:r w:rsidRPr="004611BE">
        <w:rPr>
          <w:rFonts w:ascii="Aptos" w:hAnsi="Aptos"/>
          <w:b/>
        </w:rPr>
        <w:t xml:space="preserve">Si rammenta che, ai sensi dell'art. 55-quater comma 1 </w:t>
      </w:r>
      <w:proofErr w:type="spellStart"/>
      <w:r w:rsidRPr="004611BE">
        <w:rPr>
          <w:rFonts w:ascii="Aptos" w:hAnsi="Aptos"/>
          <w:b/>
        </w:rPr>
        <w:t>lett.d</w:t>
      </w:r>
      <w:proofErr w:type="spellEnd"/>
      <w:r w:rsidRPr="004611BE">
        <w:rPr>
          <w:rFonts w:ascii="Aptos" w:hAnsi="Aptos"/>
          <w:b/>
        </w:rPr>
        <w:t>) del d.lgs. 30 marzo 2001, n. 165, le falsità documentali o dichiarative commesse ai fini o in occasione dell'instaurazione del rapporto di lavoro ovvero di progressione di carriera, sono motivo di licenziamento disciplinare</w:t>
      </w:r>
      <w:r w:rsidRPr="004611BE">
        <w:rPr>
          <w:rFonts w:ascii="Aptos" w:hAnsi="Aptos"/>
        </w:rPr>
        <w:t>.</w:t>
      </w:r>
    </w:p>
    <w:p w14:paraId="1F14C5A1" w14:textId="77777777" w:rsidR="004611BE" w:rsidRPr="004611BE" w:rsidRDefault="004611BE" w:rsidP="004611BE">
      <w:pPr>
        <w:jc w:val="both"/>
        <w:rPr>
          <w:rFonts w:ascii="Aptos" w:hAnsi="Aptos"/>
        </w:rPr>
      </w:pPr>
    </w:p>
    <w:p w14:paraId="7AEE7CF0" w14:textId="77777777" w:rsidR="004611BE" w:rsidRPr="004611BE" w:rsidRDefault="004611BE" w:rsidP="004611BE">
      <w:pPr>
        <w:jc w:val="both"/>
        <w:rPr>
          <w:rFonts w:ascii="Aptos" w:hAnsi="Aptos"/>
        </w:rPr>
      </w:pPr>
      <w:r w:rsidRPr="004611BE">
        <w:rPr>
          <w:rFonts w:ascii="Aptos" w:hAnsi="Aptos"/>
        </w:rPr>
        <w:t>Torino, _________________________________</w:t>
      </w:r>
    </w:p>
    <w:p w14:paraId="2A3C0005" w14:textId="77777777" w:rsidR="004611BE" w:rsidRPr="004611BE" w:rsidRDefault="004611BE" w:rsidP="004611BE">
      <w:pPr>
        <w:jc w:val="both"/>
        <w:rPr>
          <w:rFonts w:ascii="Aptos" w:hAnsi="Aptos"/>
        </w:rPr>
      </w:pPr>
    </w:p>
    <w:p w14:paraId="5AD98AF8" w14:textId="77777777" w:rsidR="004611BE" w:rsidRPr="004611BE" w:rsidRDefault="004611BE" w:rsidP="004611BE">
      <w:pPr>
        <w:jc w:val="right"/>
        <w:rPr>
          <w:rFonts w:ascii="Aptos" w:hAnsi="Aptos"/>
        </w:rPr>
      </w:pPr>
      <w:r w:rsidRPr="004611BE">
        <w:rPr>
          <w:rFonts w:ascii="Aptos" w:hAnsi="Aptos"/>
        </w:rPr>
        <w:t>La/Il dichiarante</w:t>
      </w:r>
    </w:p>
    <w:p w14:paraId="66B52D0D" w14:textId="77777777" w:rsidR="004611BE" w:rsidRPr="004611BE" w:rsidRDefault="004611BE" w:rsidP="004611BE">
      <w:pPr>
        <w:jc w:val="right"/>
        <w:rPr>
          <w:rFonts w:ascii="Aptos" w:hAnsi="Aptos"/>
        </w:rPr>
      </w:pPr>
    </w:p>
    <w:p w14:paraId="4F8E2736" w14:textId="77777777" w:rsidR="004611BE" w:rsidRPr="004611BE" w:rsidRDefault="004611BE" w:rsidP="004611BE">
      <w:pPr>
        <w:jc w:val="right"/>
        <w:rPr>
          <w:rFonts w:ascii="Aptos" w:hAnsi="Aptos"/>
        </w:rPr>
      </w:pPr>
      <w:r w:rsidRPr="004611BE">
        <w:rPr>
          <w:rFonts w:ascii="Aptos" w:hAnsi="Aptos"/>
        </w:rPr>
        <w:t>______________________________________________________</w:t>
      </w:r>
    </w:p>
    <w:p w14:paraId="1B831424" w14:textId="77777777" w:rsidR="00AD0418" w:rsidRPr="000E0006" w:rsidRDefault="00AD0418" w:rsidP="009C528E">
      <w:pPr>
        <w:spacing w:line="480" w:lineRule="auto"/>
        <w:ind w:right="58"/>
        <w:jc w:val="both"/>
        <w:rPr>
          <w:rFonts w:ascii="Adobe Arabic" w:hAnsi="Adobe Arabic" w:cs="Adobe Arabic"/>
        </w:rPr>
      </w:pPr>
    </w:p>
    <w:p w14:paraId="0EA87489" w14:textId="77777777" w:rsidR="00EA35AB" w:rsidRPr="000E0006" w:rsidRDefault="00EA35AB" w:rsidP="00EB7565"/>
    <w:p w14:paraId="6F8B5BDF" w14:textId="77777777" w:rsidR="004611BE" w:rsidRPr="000E0006" w:rsidRDefault="004611BE" w:rsidP="00EB7565">
      <w:pPr>
        <w:rPr>
          <w:rFonts w:ascii="Aptos" w:hAnsi="Aptos"/>
        </w:rPr>
        <w:sectPr w:rsidR="004611BE" w:rsidRPr="000E0006" w:rsidSect="004611BE">
          <w:type w:val="continuous"/>
          <w:pgSz w:w="11906" w:h="16838" w:code="9"/>
          <w:pgMar w:top="1843" w:right="1416" w:bottom="1134" w:left="851" w:header="851" w:footer="249" w:gutter="0"/>
          <w:cols w:space="708"/>
          <w:formProt w:val="0"/>
          <w:titlePg/>
          <w:docGrid w:linePitch="360"/>
        </w:sectPr>
      </w:pPr>
      <w:bookmarkStart w:id="0" w:name="_Hlk175051774"/>
    </w:p>
    <w:bookmarkEnd w:id="0"/>
    <w:p w14:paraId="50506B61" w14:textId="77777777" w:rsidR="00EB7565" w:rsidRPr="000E0006" w:rsidRDefault="00EB7565" w:rsidP="00EB7565">
      <w:pPr>
        <w:sectPr w:rsidR="00EB7565" w:rsidRPr="000E0006" w:rsidSect="00B35E1C">
          <w:type w:val="continuous"/>
          <w:pgSz w:w="11906" w:h="16838"/>
          <w:pgMar w:top="2104" w:right="1134" w:bottom="1134" w:left="1134" w:header="850" w:footer="248" w:gutter="0"/>
          <w:cols w:space="708"/>
          <w:titlePg/>
          <w:docGrid w:linePitch="360"/>
        </w:sectPr>
      </w:pPr>
    </w:p>
    <w:p w14:paraId="38343B56" w14:textId="2E54FCAF" w:rsidR="00EB5DA6" w:rsidRPr="000E0006" w:rsidRDefault="007E0F5F" w:rsidP="007E0F5F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N.B. </w:t>
      </w:r>
      <w:r w:rsidR="00157A8A" w:rsidRPr="000E0006">
        <w:rPr>
          <w:rFonts w:ascii="Aptos" w:hAnsi="Aptos"/>
        </w:rPr>
        <w:t xml:space="preserve">Dopo la compilazione, salvare il modello DP039 in formato pdf e spedire, allegando copia del documento di identità e del codice fiscale a </w:t>
      </w:r>
      <w:hyperlink r:id="rId16" w:history="1">
        <w:r w:rsidRPr="001F6BC2">
          <w:rPr>
            <w:rStyle w:val="Collegamentoipertestuale"/>
            <w:rFonts w:ascii="Aptos" w:hAnsi="Aptos"/>
          </w:rPr>
          <w:t>tois04300d@istruzione.it</w:t>
        </w:r>
      </w:hyperlink>
      <w:r w:rsidR="00157A8A" w:rsidRPr="000E0006">
        <w:rPr>
          <w:rFonts w:ascii="Aptos" w:hAnsi="Aptos"/>
        </w:rPr>
        <w:t xml:space="preserve">. </w:t>
      </w:r>
      <w:r w:rsidR="000E0006">
        <w:rPr>
          <w:rFonts w:ascii="Aptos" w:hAnsi="Aptos"/>
        </w:rPr>
        <w:t xml:space="preserve">È </w:t>
      </w:r>
      <w:r w:rsidR="00157A8A" w:rsidRPr="000E0006">
        <w:rPr>
          <w:rFonts w:ascii="Aptos" w:hAnsi="Aptos"/>
        </w:rPr>
        <w:t xml:space="preserve">importante indicare nell’oggetto: </w:t>
      </w:r>
      <w:r w:rsidR="00B00DB8">
        <w:rPr>
          <w:rFonts w:ascii="Aptos" w:hAnsi="Aptos"/>
        </w:rPr>
        <w:t xml:space="preserve">COGNOME Nome - </w:t>
      </w:r>
      <w:r w:rsidR="00157A8A" w:rsidRPr="000E0006">
        <w:rPr>
          <w:rFonts w:ascii="Aptos" w:hAnsi="Aptos"/>
        </w:rPr>
        <w:t xml:space="preserve">Presa di servizio </w:t>
      </w:r>
      <w:r>
        <w:rPr>
          <w:rFonts w:ascii="Aptos" w:hAnsi="Aptos"/>
        </w:rPr>
        <w:t xml:space="preserve">- </w:t>
      </w:r>
      <w:r w:rsidR="00157A8A" w:rsidRPr="000E0006">
        <w:rPr>
          <w:rFonts w:ascii="Aptos" w:hAnsi="Aptos"/>
        </w:rPr>
        <w:t>anno scolastico 2024-2025.</w:t>
      </w:r>
    </w:p>
    <w:p w14:paraId="46D51694" w14:textId="77777777" w:rsidR="00157A8A" w:rsidRPr="000E0006" w:rsidRDefault="00157A8A" w:rsidP="004611BE">
      <w:bookmarkStart w:id="1" w:name="_GoBack"/>
      <w:bookmarkEnd w:id="1"/>
    </w:p>
    <w:sectPr w:rsidR="00157A8A" w:rsidRPr="000E0006" w:rsidSect="00B35E1C">
      <w:type w:val="continuous"/>
      <w:pgSz w:w="11906" w:h="16838"/>
      <w:pgMar w:top="2104" w:right="1134" w:bottom="1134" w:left="1134" w:header="850" w:footer="24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652D4" w14:textId="77777777" w:rsidR="00D66EEC" w:rsidRDefault="00D66EEC" w:rsidP="00443DBD">
      <w:r>
        <w:separator/>
      </w:r>
    </w:p>
  </w:endnote>
  <w:endnote w:type="continuationSeparator" w:id="0">
    <w:p w14:paraId="1C1DA98D" w14:textId="77777777" w:rsidR="00D66EEC" w:rsidRDefault="00D66EEC" w:rsidP="0044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A47C" w14:textId="77777777" w:rsidR="00CA782A" w:rsidRDefault="00CA78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FF0000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</w:tblGrid>
    <w:tr w:rsidR="00706E38" w14:paraId="5B7C10E4" w14:textId="77777777" w:rsidTr="00105E5D">
      <w:tc>
        <w:tcPr>
          <w:tcW w:w="0" w:type="auto"/>
        </w:tcPr>
        <w:p w14:paraId="2CCD4FD3" w14:textId="77777777" w:rsidR="00706E38" w:rsidRDefault="00706E38" w:rsidP="00706E38">
          <w:pPr>
            <w:pStyle w:val="Pidipagina"/>
            <w:jc w:val="center"/>
          </w:pPr>
        </w:p>
      </w:tc>
    </w:tr>
    <w:tr w:rsidR="00706E38" w:rsidRPr="0079183D" w14:paraId="4F9B4D14" w14:textId="77777777" w:rsidTr="00CA782A">
      <w:tc>
        <w:tcPr>
          <w:tcW w:w="0" w:type="auto"/>
          <w:tcMar>
            <w:top w:w="113" w:type="dxa"/>
          </w:tcMar>
        </w:tcPr>
        <w:p w14:paraId="41A0E05B" w14:textId="77777777" w:rsidR="00706E38" w:rsidRPr="0079183D" w:rsidRDefault="00706E38" w:rsidP="00706E38">
          <w:pPr>
            <w:tabs>
              <w:tab w:val="left" w:pos="7088"/>
            </w:tabs>
            <w:spacing w:line="180" w:lineRule="exact"/>
            <w:ind w:left="-284" w:right="-285"/>
            <w:jc w:val="center"/>
            <w:rPr>
              <w:rFonts w:ascii="Arial Narrow" w:hAnsi="Arial Narrow"/>
              <w:sz w:val="18"/>
              <w:szCs w:val="18"/>
            </w:rPr>
          </w:pPr>
          <w:r w:rsidRPr="0079183D">
            <w:rPr>
              <w:rFonts w:ascii="Arial Narrow" w:hAnsi="Arial Narrow"/>
              <w:sz w:val="18"/>
              <w:szCs w:val="18"/>
            </w:rPr>
            <w:t>C.so Unione Sovietica, 490 – 10135 - TORINO.   Tel.  011/3913030/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1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 C.F. 97507040018</w:t>
          </w:r>
        </w:p>
        <w:p w14:paraId="53CBE19E" w14:textId="77777777" w:rsidR="00706E38" w:rsidRPr="0079183D" w:rsidRDefault="00706E38" w:rsidP="00706E38">
          <w:pPr>
            <w:pStyle w:val="Pidipagina"/>
            <w:jc w:val="center"/>
          </w:pPr>
          <w:r w:rsidRPr="0079183D">
            <w:rPr>
              <w:rFonts w:ascii="Arial Narrow" w:hAnsi="Arial Narrow"/>
              <w:sz w:val="18"/>
              <w:szCs w:val="18"/>
            </w:rPr>
            <w:t xml:space="preserve">e-mail: 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tois04300d@istruzione.it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www.istitutoprimolevi.edu.it - pec: tois04300d@pec.istruzione.it</w:t>
          </w:r>
        </w:p>
      </w:tc>
    </w:tr>
  </w:tbl>
  <w:p w14:paraId="13E8DA93" w14:textId="77777777" w:rsidR="001B7E9E" w:rsidRDefault="001B7E9E" w:rsidP="00706E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9FD7" w14:textId="77777777" w:rsidR="00443DBD" w:rsidRDefault="00443DBD" w:rsidP="00771AFE">
    <w:pPr>
      <w:pStyle w:val="Pidipagina"/>
      <w:jc w:val="center"/>
      <w:rPr>
        <w:rFonts w:ascii="Arial Narrow" w:hAnsi="Arial Narrow"/>
        <w:b/>
        <w:bCs/>
        <w:sz w:val="18"/>
        <w:szCs w:val="18"/>
      </w:rPr>
    </w:pPr>
  </w:p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FF0000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</w:tblGrid>
    <w:tr w:rsidR="00771AFE" w14:paraId="4130695D" w14:textId="77777777" w:rsidTr="00706E38">
      <w:tc>
        <w:tcPr>
          <w:tcW w:w="0" w:type="auto"/>
        </w:tcPr>
        <w:p w14:paraId="5A6DCBCD" w14:textId="77777777" w:rsidR="00320391" w:rsidRDefault="00320391" w:rsidP="00706E38">
          <w:pPr>
            <w:pStyle w:val="Pidipagina"/>
            <w:jc w:val="center"/>
          </w:pPr>
        </w:p>
      </w:tc>
    </w:tr>
    <w:tr w:rsidR="00771AFE" w:rsidRPr="0079183D" w14:paraId="4345E367" w14:textId="77777777" w:rsidTr="00CA782A">
      <w:tc>
        <w:tcPr>
          <w:tcW w:w="0" w:type="auto"/>
          <w:tcMar>
            <w:top w:w="113" w:type="dxa"/>
          </w:tcMar>
        </w:tcPr>
        <w:p w14:paraId="7946F238" w14:textId="77777777" w:rsidR="00771AFE" w:rsidRPr="0079183D" w:rsidRDefault="00771AFE" w:rsidP="00771AFE">
          <w:pPr>
            <w:tabs>
              <w:tab w:val="left" w:pos="7088"/>
            </w:tabs>
            <w:spacing w:line="180" w:lineRule="exact"/>
            <w:ind w:left="-284" w:right="-285"/>
            <w:jc w:val="center"/>
            <w:rPr>
              <w:rFonts w:ascii="Arial Narrow" w:hAnsi="Arial Narrow"/>
              <w:sz w:val="18"/>
              <w:szCs w:val="18"/>
            </w:rPr>
          </w:pPr>
          <w:r w:rsidRPr="0079183D">
            <w:rPr>
              <w:rFonts w:ascii="Arial Narrow" w:hAnsi="Arial Narrow"/>
              <w:sz w:val="18"/>
              <w:szCs w:val="18"/>
            </w:rPr>
            <w:t>C.so Unione Sovietica, 490 – 10135 - TORINO.   Tel.  011/3913030/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1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 C.F. 97507040018</w:t>
          </w:r>
        </w:p>
        <w:p w14:paraId="31C73B97" w14:textId="77777777" w:rsidR="00771AFE" w:rsidRPr="0079183D" w:rsidRDefault="00771AFE" w:rsidP="00771AFE">
          <w:pPr>
            <w:pStyle w:val="Pidipagina"/>
            <w:jc w:val="center"/>
          </w:pPr>
          <w:r w:rsidRPr="0079183D">
            <w:rPr>
              <w:rFonts w:ascii="Arial Narrow" w:hAnsi="Arial Narrow"/>
              <w:sz w:val="18"/>
              <w:szCs w:val="18"/>
            </w:rPr>
            <w:t xml:space="preserve">e-mail: 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tois04300d@istruzione.it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www.istitutoprimolevi.edu.it - pec: tois04300d@pec.istruzione.it</w:t>
          </w:r>
        </w:p>
      </w:tc>
    </w:tr>
  </w:tbl>
  <w:p w14:paraId="6B31AE32" w14:textId="77777777" w:rsidR="00771AFE" w:rsidRDefault="00771AFE" w:rsidP="00771A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F5F3" w14:textId="77777777" w:rsidR="00D66EEC" w:rsidRDefault="00D66EEC" w:rsidP="00443DBD">
      <w:r>
        <w:separator/>
      </w:r>
    </w:p>
  </w:footnote>
  <w:footnote w:type="continuationSeparator" w:id="0">
    <w:p w14:paraId="4A0A2A83" w14:textId="77777777" w:rsidR="00D66EEC" w:rsidRDefault="00D66EEC" w:rsidP="0044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9650" w14:textId="77777777" w:rsidR="00CA782A" w:rsidRDefault="00CA78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9861" w14:textId="77777777" w:rsidR="00443DBD" w:rsidRDefault="00586C2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EAEBF8" wp14:editId="326B5C6A">
          <wp:simplePos x="0" y="0"/>
          <wp:positionH relativeFrom="column">
            <wp:posOffset>-53340</wp:posOffset>
          </wp:positionH>
          <wp:positionV relativeFrom="paragraph">
            <wp:posOffset>-465455</wp:posOffset>
          </wp:positionV>
          <wp:extent cx="1314450" cy="1314450"/>
          <wp:effectExtent l="0" t="0" r="0" b="0"/>
          <wp:wrapNone/>
          <wp:docPr id="1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2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8"/>
      <w:gridCol w:w="8372"/>
    </w:tblGrid>
    <w:tr w:rsidR="00AC2C21" w:rsidRPr="00174EB3" w14:paraId="34931AFE" w14:textId="77777777" w:rsidTr="00AD104C">
      <w:trPr>
        <w:trHeight w:val="426"/>
      </w:trPr>
      <w:tc>
        <w:tcPr>
          <w:tcW w:w="2118" w:type="dxa"/>
          <w:vAlign w:val="center"/>
        </w:tcPr>
        <w:p w14:paraId="50F930B8" w14:textId="77777777" w:rsidR="00AC2C21" w:rsidRPr="00174EB3" w:rsidRDefault="00A14958" w:rsidP="00AC2C21">
          <w:pPr>
            <w:pStyle w:val="Intestazione"/>
            <w:jc w:val="center"/>
          </w:pPr>
          <w:r w:rsidRPr="00655EC8">
            <w:rPr>
              <w:noProof/>
              <w:lang w:eastAsia="it-IT"/>
            </w:rPr>
            <w:drawing>
              <wp:inline distT="0" distB="0" distL="0" distR="0" wp14:anchorId="5BC527BF" wp14:editId="3592B10A">
                <wp:extent cx="923925" cy="819150"/>
                <wp:effectExtent l="0" t="0" r="0" b="0"/>
                <wp:docPr id="5" name="Immagine 1" descr="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2" w:type="dxa"/>
          <w:vAlign w:val="center"/>
        </w:tcPr>
        <w:p w14:paraId="02CED50B" w14:textId="77777777" w:rsidR="00AC2C21" w:rsidRDefault="00AC2C21" w:rsidP="00AC2C21">
          <w:pPr>
            <w:pStyle w:val="Intestazione"/>
            <w:spacing w:before="20" w:after="20"/>
            <w:jc w:val="center"/>
            <w:rPr>
              <w:rFonts w:ascii="Arial Narrow" w:hAnsi="Arial Narrow"/>
              <w:b/>
              <w:color w:val="C00000"/>
              <w:sz w:val="36"/>
              <w:szCs w:val="36"/>
            </w:rPr>
          </w:pPr>
          <w:r w:rsidRPr="0045106D">
            <w:rPr>
              <w:rFonts w:ascii="Arial Narrow" w:hAnsi="Arial Narrow"/>
              <w:b/>
              <w:color w:val="C00000"/>
              <w:sz w:val="36"/>
              <w:szCs w:val="36"/>
            </w:rPr>
            <w:t>Istituto di Istruzione Superiore “</w:t>
          </w:r>
          <w:r w:rsidRPr="008F1E38">
            <w:rPr>
              <w:rFonts w:ascii="Arial Narrow" w:hAnsi="Arial Narrow"/>
              <w:b/>
              <w:i/>
              <w:iCs/>
              <w:color w:val="C00000"/>
              <w:sz w:val="36"/>
              <w:szCs w:val="36"/>
            </w:rPr>
            <w:t>PRIMO LEVI</w:t>
          </w:r>
          <w:r w:rsidRPr="0045106D">
            <w:rPr>
              <w:rFonts w:ascii="Arial Narrow" w:hAnsi="Arial Narrow"/>
              <w:b/>
              <w:color w:val="C00000"/>
              <w:sz w:val="36"/>
              <w:szCs w:val="36"/>
            </w:rPr>
            <w:t>”</w:t>
          </w:r>
        </w:p>
        <w:p w14:paraId="53CFC470" w14:textId="77777777" w:rsidR="00AC2C21" w:rsidRPr="00EA3BF3" w:rsidRDefault="00AC2C21" w:rsidP="00AC2C21">
          <w:pPr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ISTITUTO TECNICO - SETTORE TECNOLOGICO</w:t>
          </w:r>
        </w:p>
        <w:p w14:paraId="64AFD46E" w14:textId="77777777" w:rsidR="00AC2C21" w:rsidRPr="00EA3BF3" w:rsidRDefault="00AC2C21" w:rsidP="00AC2C21">
          <w:pPr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Elettronica ed Elettrotecnica </w:t>
          </w:r>
          <w:r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- </w:t>
          </w: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Informatica e Telecomunicazioni</w:t>
          </w:r>
        </w:p>
        <w:p w14:paraId="48756557" w14:textId="77777777" w:rsidR="00AC2C21" w:rsidRPr="00EA3BF3" w:rsidRDefault="00AC2C21" w:rsidP="00AC2C21">
          <w:pPr>
            <w:pStyle w:val="Intestazione"/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LICEO SCIENTIFICO opzione Scienze Applicate</w:t>
          </w:r>
        </w:p>
        <w:p w14:paraId="5ABD8B3A" w14:textId="77777777" w:rsidR="00AC2C21" w:rsidRPr="00174EB3" w:rsidRDefault="00AC2C21" w:rsidP="00AC2C21">
          <w:pPr>
            <w:pStyle w:val="Intestazione"/>
            <w:spacing w:before="20" w:after="20"/>
            <w:jc w:val="center"/>
            <w:rPr>
              <w:rFonts w:ascii="Times New Roman" w:hAnsi="Times New Roman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LISS – Liceo Scientifico Sportivo</w:t>
          </w:r>
        </w:p>
      </w:tc>
    </w:tr>
    <w:tr w:rsidR="008F1E38" w:rsidRPr="00D85DF0" w14:paraId="43CCE362" w14:textId="77777777" w:rsidTr="00AD104C">
      <w:trPr>
        <w:trHeight w:hRule="exact" w:val="284"/>
      </w:trPr>
      <w:tc>
        <w:tcPr>
          <w:tcW w:w="2118" w:type="dxa"/>
          <w:tcBorders>
            <w:bottom w:val="single" w:sz="12" w:space="0" w:color="FF0000"/>
          </w:tcBorders>
          <w:noWrap/>
          <w:vAlign w:val="center"/>
        </w:tcPr>
        <w:p w14:paraId="0A7F63D5" w14:textId="77777777" w:rsidR="008F1E38" w:rsidRPr="00D85DF0" w:rsidRDefault="008F1E38" w:rsidP="008F1E38">
          <w:pPr>
            <w:pStyle w:val="Intestazione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8372" w:type="dxa"/>
          <w:tcBorders>
            <w:bottom w:val="single" w:sz="12" w:space="0" w:color="FF0000"/>
          </w:tcBorders>
          <w:noWrap/>
          <w:vAlign w:val="center"/>
        </w:tcPr>
        <w:p w14:paraId="5425A8E3" w14:textId="77777777" w:rsidR="008F1E38" w:rsidRPr="00D85DF0" w:rsidRDefault="00CA782A" w:rsidP="00AD104C">
          <w:pPr>
            <w:pStyle w:val="Intestazione"/>
            <w:spacing w:after="120"/>
            <w:jc w:val="right"/>
            <w:rPr>
              <w:rFonts w:ascii="Arial Narrow" w:hAnsi="Arial Narrow"/>
              <w:sz w:val="20"/>
              <w:szCs w:val="20"/>
            </w:rPr>
          </w:pPr>
          <w:r w:rsidRPr="00CA782A">
            <w:rPr>
              <w:rFonts w:ascii="Arial Narrow" w:hAnsi="Arial Narrow"/>
              <w:b/>
              <w:smallCaps/>
              <w:noProof/>
              <w:color w:val="0070C0"/>
              <w:sz w:val="20"/>
              <w:szCs w:val="20"/>
              <w:vertAlign w:val="subscript"/>
              <w:lang w:eastAsia="it-IT"/>
            </w:rPr>
            <w:t>Sistema di gestione per la Qualità certificato UNI EN ISO 9001:2015</w:t>
          </w:r>
          <w:r w:rsidR="00AD104C">
            <w:rPr>
              <w:rFonts w:ascii="Arial Narrow" w:hAnsi="Arial Narrow"/>
              <w:b/>
              <w:smallCaps/>
              <w:noProof/>
              <w:color w:val="0070C0"/>
              <w:sz w:val="20"/>
              <w:szCs w:val="20"/>
              <w:vertAlign w:val="subscript"/>
              <w:lang w:eastAsia="it-IT"/>
            </w:rPr>
            <w:t xml:space="preserve">  </w:t>
          </w:r>
          <w:r w:rsidR="00A14958" w:rsidRPr="00A14958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579EA0A0" wp14:editId="7B850BB7">
                <wp:extent cx="219075" cy="128905"/>
                <wp:effectExtent l="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106D" w:rsidRPr="008F1E38" w14:paraId="36C47337" w14:textId="77777777" w:rsidTr="00AD104C">
      <w:tc>
        <w:tcPr>
          <w:tcW w:w="2118" w:type="dxa"/>
          <w:tcBorders>
            <w:top w:val="single" w:sz="12" w:space="0" w:color="FF0000"/>
          </w:tcBorders>
          <w:vAlign w:val="center"/>
        </w:tcPr>
        <w:p w14:paraId="263BF50E" w14:textId="77777777" w:rsidR="0045106D" w:rsidRPr="008F1E38" w:rsidRDefault="008F1E38" w:rsidP="008F1E38">
          <w:pPr>
            <w:pStyle w:val="Intestazione"/>
            <w:rPr>
              <w:sz w:val="12"/>
              <w:szCs w:val="12"/>
            </w:rPr>
          </w:pPr>
          <w:r w:rsidRPr="008F1E38">
            <w:rPr>
              <w:rFonts w:ascii="Arial Narrow" w:hAnsi="Arial Narrow"/>
              <w:b/>
              <w:i/>
              <w:color w:val="C00000"/>
              <w:sz w:val="12"/>
              <w:szCs w:val="12"/>
            </w:rPr>
            <w:t>Rev.4 del 31.03.2023</w:t>
          </w:r>
        </w:p>
      </w:tc>
      <w:tc>
        <w:tcPr>
          <w:tcW w:w="8372" w:type="dxa"/>
          <w:tcBorders>
            <w:top w:val="single" w:sz="12" w:space="0" w:color="FF0000"/>
          </w:tcBorders>
          <w:vAlign w:val="center"/>
        </w:tcPr>
        <w:p w14:paraId="6534D461" w14:textId="77777777" w:rsidR="00AC2C21" w:rsidRPr="008F1E38" w:rsidRDefault="00AC2C21" w:rsidP="00AC2C21">
          <w:pPr>
            <w:pStyle w:val="Intestazione"/>
            <w:jc w:val="right"/>
            <w:rPr>
              <w:rFonts w:ascii="Times New Roman" w:hAnsi="Times New Roman"/>
              <w:sz w:val="12"/>
              <w:szCs w:val="12"/>
            </w:rPr>
          </w:pPr>
        </w:p>
      </w:tc>
    </w:tr>
  </w:tbl>
  <w:p w14:paraId="2984E6FD" w14:textId="77777777" w:rsidR="008F1E38" w:rsidRPr="00D85DF0" w:rsidRDefault="008F1E38" w:rsidP="008F1E3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430"/>
    <w:multiLevelType w:val="hybridMultilevel"/>
    <w:tmpl w:val="9D84729C"/>
    <w:lvl w:ilvl="0" w:tplc="2D50DF44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EDAEC0FA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2" w:tplc="D142518C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3" w:tplc="E91EC250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F55EDD04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76EA6650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  <w:lvl w:ilvl="6" w:tplc="6D4449BE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3E0BD32">
      <w:numFmt w:val="bullet"/>
      <w:lvlText w:val="•"/>
      <w:lvlJc w:val="left"/>
      <w:pPr>
        <w:ind w:left="7736" w:hanging="360"/>
      </w:pPr>
      <w:rPr>
        <w:rFonts w:hint="default"/>
        <w:lang w:val="it-IT" w:eastAsia="en-US" w:bidi="ar-SA"/>
      </w:rPr>
    </w:lvl>
    <w:lvl w:ilvl="8" w:tplc="C226A64A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7E6DBE"/>
    <w:multiLevelType w:val="hybridMultilevel"/>
    <w:tmpl w:val="CB0C00D0"/>
    <w:lvl w:ilvl="0" w:tplc="3B022D0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4BB"/>
    <w:multiLevelType w:val="multilevel"/>
    <w:tmpl w:val="38C6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3ZVQgu0NCka/0iLqT7XzmT+BBqHXwfkEXy1N0jGGOtzRsT5NzvPNMf0F99gIcdW5AjDYHWOJtJ1iWV3D7dhKg==" w:salt="4STAMk2XdKrJt65+9J8ik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0"/>
    <w:rsid w:val="000209A8"/>
    <w:rsid w:val="000242DF"/>
    <w:rsid w:val="00062AE7"/>
    <w:rsid w:val="0006562E"/>
    <w:rsid w:val="00096A79"/>
    <w:rsid w:val="000C4C88"/>
    <w:rsid w:val="000C505B"/>
    <w:rsid w:val="000E0006"/>
    <w:rsid w:val="00105E5D"/>
    <w:rsid w:val="00110E1C"/>
    <w:rsid w:val="00116942"/>
    <w:rsid w:val="00157A8A"/>
    <w:rsid w:val="0017008A"/>
    <w:rsid w:val="00174EB3"/>
    <w:rsid w:val="00197458"/>
    <w:rsid w:val="001A17D2"/>
    <w:rsid w:val="001B09E7"/>
    <w:rsid w:val="001B7E9E"/>
    <w:rsid w:val="001E42D0"/>
    <w:rsid w:val="00224EB4"/>
    <w:rsid w:val="00254CC3"/>
    <w:rsid w:val="002578A7"/>
    <w:rsid w:val="00262BD2"/>
    <w:rsid w:val="00274754"/>
    <w:rsid w:val="002B3CB8"/>
    <w:rsid w:val="002D38D7"/>
    <w:rsid w:val="002F1286"/>
    <w:rsid w:val="00312995"/>
    <w:rsid w:val="00320391"/>
    <w:rsid w:val="00326D44"/>
    <w:rsid w:val="00346F37"/>
    <w:rsid w:val="0038754B"/>
    <w:rsid w:val="003A681A"/>
    <w:rsid w:val="003D6493"/>
    <w:rsid w:val="004173FF"/>
    <w:rsid w:val="004332A7"/>
    <w:rsid w:val="00435098"/>
    <w:rsid w:val="0044293E"/>
    <w:rsid w:val="00443DBD"/>
    <w:rsid w:val="0045106D"/>
    <w:rsid w:val="004611BE"/>
    <w:rsid w:val="00482631"/>
    <w:rsid w:val="00490E01"/>
    <w:rsid w:val="00490EEA"/>
    <w:rsid w:val="004B2CB2"/>
    <w:rsid w:val="004F71B1"/>
    <w:rsid w:val="005221E8"/>
    <w:rsid w:val="005309D2"/>
    <w:rsid w:val="00555529"/>
    <w:rsid w:val="00561AA7"/>
    <w:rsid w:val="0056589A"/>
    <w:rsid w:val="00586C2C"/>
    <w:rsid w:val="005B01D6"/>
    <w:rsid w:val="005D3A0C"/>
    <w:rsid w:val="00623332"/>
    <w:rsid w:val="006269CE"/>
    <w:rsid w:val="00655EC8"/>
    <w:rsid w:val="0066457F"/>
    <w:rsid w:val="00684720"/>
    <w:rsid w:val="00686132"/>
    <w:rsid w:val="00686909"/>
    <w:rsid w:val="006965C5"/>
    <w:rsid w:val="006A5418"/>
    <w:rsid w:val="00706E38"/>
    <w:rsid w:val="007163CA"/>
    <w:rsid w:val="00762B30"/>
    <w:rsid w:val="00771AFE"/>
    <w:rsid w:val="0077627F"/>
    <w:rsid w:val="0078459E"/>
    <w:rsid w:val="0079183D"/>
    <w:rsid w:val="007E0F5F"/>
    <w:rsid w:val="007E1AAD"/>
    <w:rsid w:val="007F7CBF"/>
    <w:rsid w:val="008022ED"/>
    <w:rsid w:val="00807C40"/>
    <w:rsid w:val="00807D7A"/>
    <w:rsid w:val="00821622"/>
    <w:rsid w:val="00830128"/>
    <w:rsid w:val="0088231A"/>
    <w:rsid w:val="00896B83"/>
    <w:rsid w:val="008C477D"/>
    <w:rsid w:val="008C672E"/>
    <w:rsid w:val="008C79A5"/>
    <w:rsid w:val="008E2490"/>
    <w:rsid w:val="008E3BD7"/>
    <w:rsid w:val="008E5FBA"/>
    <w:rsid w:val="008F1E38"/>
    <w:rsid w:val="0093485D"/>
    <w:rsid w:val="009C528E"/>
    <w:rsid w:val="009D0C10"/>
    <w:rsid w:val="009E7C41"/>
    <w:rsid w:val="00A14958"/>
    <w:rsid w:val="00A244A0"/>
    <w:rsid w:val="00A24B75"/>
    <w:rsid w:val="00A25928"/>
    <w:rsid w:val="00A45E5E"/>
    <w:rsid w:val="00A676CF"/>
    <w:rsid w:val="00AA3A01"/>
    <w:rsid w:val="00AA5783"/>
    <w:rsid w:val="00AA77D6"/>
    <w:rsid w:val="00AC2C21"/>
    <w:rsid w:val="00AD0418"/>
    <w:rsid w:val="00AD104C"/>
    <w:rsid w:val="00AD516E"/>
    <w:rsid w:val="00AD5552"/>
    <w:rsid w:val="00AE306F"/>
    <w:rsid w:val="00B00DB8"/>
    <w:rsid w:val="00B11E71"/>
    <w:rsid w:val="00B3042C"/>
    <w:rsid w:val="00B35E1C"/>
    <w:rsid w:val="00B37C00"/>
    <w:rsid w:val="00B8700F"/>
    <w:rsid w:val="00B91601"/>
    <w:rsid w:val="00B928E8"/>
    <w:rsid w:val="00BC0B0C"/>
    <w:rsid w:val="00BF13CA"/>
    <w:rsid w:val="00C00DC4"/>
    <w:rsid w:val="00C156E1"/>
    <w:rsid w:val="00C269B2"/>
    <w:rsid w:val="00C47B15"/>
    <w:rsid w:val="00C83E4D"/>
    <w:rsid w:val="00C90DD1"/>
    <w:rsid w:val="00C92786"/>
    <w:rsid w:val="00CA2822"/>
    <w:rsid w:val="00CA782A"/>
    <w:rsid w:val="00CD278D"/>
    <w:rsid w:val="00D058DC"/>
    <w:rsid w:val="00D072E6"/>
    <w:rsid w:val="00D35004"/>
    <w:rsid w:val="00D65822"/>
    <w:rsid w:val="00D66EEC"/>
    <w:rsid w:val="00D82A17"/>
    <w:rsid w:val="00D85DF0"/>
    <w:rsid w:val="00DD2291"/>
    <w:rsid w:val="00E04589"/>
    <w:rsid w:val="00E1314F"/>
    <w:rsid w:val="00E5229B"/>
    <w:rsid w:val="00E64975"/>
    <w:rsid w:val="00E9215E"/>
    <w:rsid w:val="00E92FD2"/>
    <w:rsid w:val="00EA1C47"/>
    <w:rsid w:val="00EA35AB"/>
    <w:rsid w:val="00EA3BF3"/>
    <w:rsid w:val="00EB2A22"/>
    <w:rsid w:val="00EB5DA6"/>
    <w:rsid w:val="00EB7565"/>
    <w:rsid w:val="00EE05D6"/>
    <w:rsid w:val="00EF6332"/>
    <w:rsid w:val="00F0136B"/>
    <w:rsid w:val="00F17610"/>
    <w:rsid w:val="00F23A60"/>
    <w:rsid w:val="00F27EC2"/>
    <w:rsid w:val="00F31901"/>
    <w:rsid w:val="00F7445D"/>
    <w:rsid w:val="00F97799"/>
    <w:rsid w:val="00FC0674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F9439"/>
  <w14:defaultImageDpi w14:val="96"/>
  <w15:docId w15:val="{6C46C66D-87B6-47E0-A4E2-89DA34F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2B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62B30"/>
    <w:pPr>
      <w:spacing w:line="247" w:lineRule="exact"/>
      <w:ind w:left="2704"/>
      <w:jc w:val="center"/>
      <w:outlineLvl w:val="0"/>
    </w:pPr>
    <w:rPr>
      <w:b/>
      <w:bCs/>
      <w:sz w:val="21"/>
      <w:szCs w:val="21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762B30"/>
    <w:pPr>
      <w:ind w:left="840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3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B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B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443D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CB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CB2"/>
    <w:rPr>
      <w:rFonts w:ascii="Tahoma" w:hAnsi="Tahoma"/>
      <w:sz w:val="16"/>
      <w:lang w:val="x-none" w:eastAsia="en-US"/>
    </w:rPr>
  </w:style>
  <w:style w:type="paragraph" w:styleId="Revisione">
    <w:name w:val="Revision"/>
    <w:hidden/>
    <w:uiPriority w:val="99"/>
    <w:semiHidden/>
    <w:rsid w:val="00555529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1AFE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7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C90DD1"/>
  </w:style>
  <w:style w:type="paragraph" w:styleId="Paragrafoelenco">
    <w:name w:val="List Paragraph"/>
    <w:basedOn w:val="Normale"/>
    <w:uiPriority w:val="1"/>
    <w:qFormat/>
    <w:rsid w:val="00AE306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62B30"/>
    <w:rPr>
      <w:rFonts w:ascii="Tahoma" w:eastAsia="Tahoma" w:hAnsi="Tahoma" w:cs="Tahoma"/>
      <w:b/>
      <w:bCs/>
      <w:sz w:val="21"/>
      <w:szCs w:val="21"/>
      <w:u w:val="single" w:color="00000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2B30"/>
    <w:rPr>
      <w:rFonts w:ascii="Tahoma" w:eastAsia="Tahoma" w:hAnsi="Tahoma" w:cs="Tahoma"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62B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2B30"/>
    <w:rPr>
      <w:rFonts w:ascii="Tahoma" w:eastAsia="Tahoma" w:hAnsi="Tahoma" w:cs="Tahoma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62B30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istitutoprimolevi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is04300d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stitutoprimolevi.edu.it/wp-content/uploads/2024/08/Informativa-Privacy-Dipendenti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stitutoprimolevi.edu.it/wp-content/uploads/2024/08/Informativa-Privacy-general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A.S.%202023-24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18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Dirigente Scolastico</dc:creator>
  <cp:keywords/>
  <dc:description/>
  <cp:lastModifiedBy>Rosaria Di Cara</cp:lastModifiedBy>
  <cp:revision>7</cp:revision>
  <cp:lastPrinted>2023-05-02T17:58:00Z</cp:lastPrinted>
  <dcterms:created xsi:type="dcterms:W3CDTF">2024-08-20T11:15:00Z</dcterms:created>
  <dcterms:modified xsi:type="dcterms:W3CDTF">2024-08-21T11:31:00Z</dcterms:modified>
</cp:coreProperties>
</file>