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43715" w14:textId="77777777" w:rsidR="00807D7A" w:rsidRDefault="00807D7A"/>
    <w:p w14:paraId="7ED1DEE4" w14:textId="77777777" w:rsidR="00EB7565" w:rsidRPr="00807D7A" w:rsidRDefault="00EB7565" w:rsidP="00807D7A">
      <w:pPr>
        <w:sectPr w:rsidR="00EB7565" w:rsidRPr="00807D7A" w:rsidSect="00B35E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-2155" w:right="1134" w:bottom="1134" w:left="1134" w:header="425" w:footer="249" w:gutter="0"/>
          <w:cols w:space="708"/>
          <w:titlePg/>
          <w:docGrid w:linePitch="360"/>
        </w:sectPr>
      </w:pPr>
    </w:p>
    <w:p w14:paraId="5460CEDB" w14:textId="2FDE6B4F" w:rsidR="00D831FE" w:rsidRDefault="00D831FE" w:rsidP="00D831FE">
      <w:pPr>
        <w:spacing w:line="238" w:lineRule="exact"/>
        <w:ind w:right="-2"/>
        <w:jc w:val="right"/>
        <w:rPr>
          <w:rFonts w:ascii="Aptos" w:hAnsi="Aptos"/>
          <w:b/>
          <w:i/>
          <w:sz w:val="16"/>
          <w:szCs w:val="16"/>
        </w:rPr>
      </w:pPr>
      <w:r>
        <w:rPr>
          <w:rFonts w:ascii="Aptos" w:hAnsi="Aptos"/>
          <w:b/>
          <w:i/>
          <w:sz w:val="16"/>
          <w:szCs w:val="16"/>
        </w:rPr>
        <w:t>Presa di servizio</w:t>
      </w:r>
      <w:r w:rsidR="002B1C4D">
        <w:rPr>
          <w:rFonts w:ascii="Aptos" w:hAnsi="Aptos"/>
          <w:b/>
          <w:i/>
          <w:sz w:val="16"/>
          <w:szCs w:val="16"/>
        </w:rPr>
        <w:t xml:space="preserve"> </w:t>
      </w:r>
      <w:r>
        <w:rPr>
          <w:rFonts w:ascii="Aptos" w:hAnsi="Aptos"/>
          <w:b/>
          <w:i/>
          <w:sz w:val="16"/>
          <w:szCs w:val="16"/>
        </w:rPr>
        <w:t xml:space="preserve">- </w:t>
      </w:r>
      <w:r w:rsidRPr="00762B30">
        <w:rPr>
          <w:rFonts w:ascii="Aptos" w:hAnsi="Aptos"/>
          <w:b/>
          <w:i/>
          <w:sz w:val="16"/>
          <w:szCs w:val="16"/>
        </w:rPr>
        <w:t>Modello DP</w:t>
      </w:r>
      <w:r>
        <w:rPr>
          <w:rFonts w:ascii="Aptos" w:hAnsi="Aptos"/>
          <w:b/>
          <w:i/>
          <w:sz w:val="16"/>
          <w:szCs w:val="16"/>
        </w:rPr>
        <w:t>040</w:t>
      </w:r>
    </w:p>
    <w:p w14:paraId="20EC957B" w14:textId="77777777" w:rsidR="00D831FE" w:rsidRPr="00762B30" w:rsidRDefault="00D831FE" w:rsidP="00D831FE">
      <w:pPr>
        <w:spacing w:line="238" w:lineRule="exact"/>
        <w:ind w:right="-2"/>
        <w:jc w:val="right"/>
        <w:rPr>
          <w:rFonts w:ascii="Aptos" w:hAnsi="Aptos"/>
          <w:b/>
          <w:i/>
          <w:sz w:val="16"/>
          <w:szCs w:val="16"/>
        </w:rPr>
      </w:pPr>
    </w:p>
    <w:p w14:paraId="2F2F5512" w14:textId="77777777" w:rsidR="00D831FE" w:rsidRPr="004807FC" w:rsidRDefault="00D831FE" w:rsidP="00D831FE">
      <w:pPr>
        <w:spacing w:line="238" w:lineRule="exact"/>
        <w:ind w:left="2268"/>
        <w:jc w:val="right"/>
        <w:rPr>
          <w:rFonts w:ascii="Aptos" w:hAnsi="Aptos"/>
        </w:rPr>
      </w:pPr>
      <w:r w:rsidRPr="004807FC">
        <w:rPr>
          <w:rFonts w:ascii="Aptos" w:hAnsi="Aptos"/>
        </w:rPr>
        <w:t>Al Dirigente scolastico</w:t>
      </w:r>
    </w:p>
    <w:p w14:paraId="45DF4EA8" w14:textId="77777777" w:rsidR="00D831FE" w:rsidRPr="004807FC" w:rsidRDefault="00D831FE" w:rsidP="00D831FE">
      <w:pPr>
        <w:spacing w:line="238" w:lineRule="exact"/>
        <w:ind w:left="2268"/>
        <w:jc w:val="right"/>
        <w:rPr>
          <w:rFonts w:ascii="Aptos" w:hAnsi="Aptos"/>
        </w:rPr>
      </w:pPr>
      <w:r w:rsidRPr="004807FC">
        <w:rPr>
          <w:rFonts w:ascii="Aptos" w:hAnsi="Aptos"/>
        </w:rPr>
        <w:t>IIS Primo Levi</w:t>
      </w:r>
      <w:r>
        <w:rPr>
          <w:rFonts w:ascii="Aptos" w:hAnsi="Aptos"/>
        </w:rPr>
        <w:t xml:space="preserve"> - Torino</w:t>
      </w:r>
    </w:p>
    <w:p w14:paraId="22D968F0" w14:textId="77777777" w:rsidR="00D831FE" w:rsidRPr="004807FC" w:rsidRDefault="00D831FE" w:rsidP="00D831FE">
      <w:pPr>
        <w:spacing w:line="238" w:lineRule="exact"/>
        <w:jc w:val="right"/>
        <w:rPr>
          <w:rFonts w:ascii="Aptos" w:hAnsi="Aptos"/>
        </w:rPr>
      </w:pPr>
      <w:r w:rsidRPr="004807FC">
        <w:rPr>
          <w:rFonts w:ascii="Aptos" w:hAnsi="Aptos"/>
        </w:rPr>
        <w:t xml:space="preserve">  </w:t>
      </w:r>
    </w:p>
    <w:p w14:paraId="67C5B499" w14:textId="46B147CB" w:rsidR="00D831FE" w:rsidRPr="00D831FE" w:rsidRDefault="00D831FE" w:rsidP="00D831FE">
      <w:pPr>
        <w:spacing w:line="238" w:lineRule="exact"/>
        <w:jc w:val="both"/>
        <w:rPr>
          <w:rFonts w:ascii="Aptos" w:hAnsi="Aptos"/>
          <w:b/>
        </w:rPr>
      </w:pPr>
      <w:r w:rsidRPr="00D831FE">
        <w:rPr>
          <w:rFonts w:ascii="Aptos" w:hAnsi="Aptos"/>
          <w:b/>
          <w:bCs/>
        </w:rPr>
        <w:t xml:space="preserve">In relazione alla forma di previdenza complementare </w:t>
      </w:r>
      <w:r w:rsidR="002B1C4D">
        <w:rPr>
          <w:rFonts w:ascii="Aptos" w:hAnsi="Aptos"/>
          <w:b/>
          <w:bCs/>
        </w:rPr>
        <w:t xml:space="preserve">(ESPERO) </w:t>
      </w:r>
      <w:r w:rsidRPr="00D831FE">
        <w:rPr>
          <w:rFonts w:ascii="Aptos" w:hAnsi="Aptos"/>
          <w:b/>
          <w:bCs/>
        </w:rPr>
        <w:t>riservata al personale del comparto scuola, istituita con accordo tra l'ARAN e le organizzazioni sindacali della scuola</w:t>
      </w:r>
    </w:p>
    <w:p w14:paraId="26AE4C2B" w14:textId="77777777" w:rsidR="00D831FE" w:rsidRPr="004611BE" w:rsidRDefault="00D831FE" w:rsidP="00D831FE">
      <w:pPr>
        <w:jc w:val="right"/>
        <w:rPr>
          <w:rFonts w:ascii="Aptos" w:hAnsi="Aptos"/>
          <w:bCs/>
        </w:rPr>
      </w:pPr>
    </w:p>
    <w:p w14:paraId="07ACC765" w14:textId="77777777" w:rsidR="00D831FE" w:rsidRPr="004611BE" w:rsidRDefault="00D831FE" w:rsidP="00D831FE">
      <w:pPr>
        <w:spacing w:after="120"/>
        <w:jc w:val="both"/>
        <w:rPr>
          <w:rFonts w:ascii="Aptos" w:hAnsi="Aptos"/>
          <w:bCs/>
        </w:rPr>
      </w:pPr>
      <w:r w:rsidRPr="004611BE">
        <w:rPr>
          <w:rFonts w:ascii="Aptos" w:hAnsi="Aptos"/>
          <w:bCs/>
        </w:rPr>
        <w:t>La/Il sottoscritta/o ________________________________________________________________________</w:t>
      </w:r>
    </w:p>
    <w:p w14:paraId="0A6A22E5" w14:textId="77777777" w:rsidR="00D831FE" w:rsidRPr="004611BE" w:rsidRDefault="00D831FE" w:rsidP="00D831FE">
      <w:pPr>
        <w:spacing w:after="120"/>
        <w:jc w:val="both"/>
        <w:rPr>
          <w:rFonts w:ascii="Aptos" w:hAnsi="Aptos"/>
          <w:bCs/>
        </w:rPr>
      </w:pPr>
      <w:r w:rsidRPr="004611BE">
        <w:rPr>
          <w:rFonts w:ascii="Aptos" w:hAnsi="Aptos"/>
          <w:bCs/>
        </w:rPr>
        <w:t>nata/o a _______________________________________________ (______) il ________________________</w:t>
      </w:r>
    </w:p>
    <w:p w14:paraId="24C95D52" w14:textId="77777777" w:rsidR="00D831FE" w:rsidRPr="004611BE" w:rsidRDefault="00D831FE" w:rsidP="00D831FE">
      <w:pPr>
        <w:jc w:val="both"/>
        <w:rPr>
          <w:rFonts w:ascii="Aptos" w:hAnsi="Aptos"/>
          <w:bCs/>
          <w:i/>
        </w:rPr>
      </w:pPr>
      <w:r w:rsidRPr="004611BE">
        <w:rPr>
          <w:rFonts w:ascii="Aptos" w:hAnsi="Aptos"/>
          <w:bCs/>
          <w:i/>
        </w:rPr>
        <w:t>consapevole che, in base al disposto dell’art. 76 del D.P.R. 28.12.2000, n. 445, chiunque rilascia dichiarazioni mendaci, forma atti falsi o ne fa uso nei casi previsti dal citato testo unico, è punito ai sensi degli artt. 495 e 496 del Codice Penale e delle leggi speciali in materia</w:t>
      </w:r>
    </w:p>
    <w:p w14:paraId="5C0DDA1F" w14:textId="77777777" w:rsidR="00D831FE" w:rsidRPr="004611BE" w:rsidRDefault="00D831FE" w:rsidP="00D831FE">
      <w:pPr>
        <w:jc w:val="center"/>
        <w:rPr>
          <w:rFonts w:ascii="Aptos" w:hAnsi="Aptos"/>
          <w:b/>
          <w:bCs/>
        </w:rPr>
      </w:pPr>
    </w:p>
    <w:p w14:paraId="1A75AE1B" w14:textId="77777777" w:rsidR="00D831FE" w:rsidRDefault="00D831FE" w:rsidP="00D831FE">
      <w:pPr>
        <w:jc w:val="center"/>
        <w:rPr>
          <w:rFonts w:ascii="Aptos" w:hAnsi="Aptos"/>
          <w:b/>
          <w:bCs/>
        </w:rPr>
      </w:pPr>
      <w:r w:rsidRPr="004611BE">
        <w:rPr>
          <w:rFonts w:ascii="Aptos" w:hAnsi="Aptos"/>
          <w:b/>
          <w:bCs/>
        </w:rPr>
        <w:t>DICHIARA</w:t>
      </w:r>
    </w:p>
    <w:p w14:paraId="696240A9" w14:textId="77777777" w:rsidR="00D831FE" w:rsidRDefault="00BA35E0" w:rsidP="00D831FE">
      <w:pPr>
        <w:jc w:val="both"/>
        <w:rPr>
          <w:rFonts w:ascii="Aptos" w:hAnsi="Aptos"/>
        </w:rPr>
      </w:pPr>
      <w:sdt>
        <w:sdtPr>
          <w:rPr>
            <w:rFonts w:ascii="Aptos" w:hAnsi="Aptos"/>
          </w:rPr>
          <w:id w:val="37521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1FE">
            <w:rPr>
              <w:rFonts w:ascii="MS Gothic" w:eastAsia="MS Gothic" w:hAnsi="MS Gothic" w:hint="eastAsia"/>
            </w:rPr>
            <w:t>☐</w:t>
          </w:r>
        </w:sdtContent>
      </w:sdt>
      <w:r w:rsidR="00D831FE">
        <w:rPr>
          <w:rFonts w:ascii="Aptos" w:hAnsi="Aptos"/>
        </w:rPr>
        <w:t>Di essere già iscritto al Fondo Scuola Espero</w:t>
      </w:r>
    </w:p>
    <w:p w14:paraId="795778FE" w14:textId="77777777" w:rsidR="00D831FE" w:rsidRDefault="00BA35E0" w:rsidP="00D831FE">
      <w:pPr>
        <w:jc w:val="both"/>
        <w:rPr>
          <w:rFonts w:ascii="Aptos" w:hAnsi="Aptos"/>
        </w:rPr>
      </w:pPr>
      <w:sdt>
        <w:sdtPr>
          <w:rPr>
            <w:rFonts w:ascii="Aptos" w:hAnsi="Aptos"/>
          </w:rPr>
          <w:id w:val="-92441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1FE">
            <w:rPr>
              <w:rFonts w:ascii="MS Gothic" w:eastAsia="MS Gothic" w:hAnsi="MS Gothic" w:hint="eastAsia"/>
            </w:rPr>
            <w:t>☐</w:t>
          </w:r>
        </w:sdtContent>
      </w:sdt>
      <w:r w:rsidR="00D831FE">
        <w:rPr>
          <w:rFonts w:ascii="Aptos" w:hAnsi="Aptos"/>
        </w:rPr>
        <w:t>Di avere optato per il riscatto della posizione maturata</w:t>
      </w:r>
    </w:p>
    <w:p w14:paraId="2BC9B42B" w14:textId="77777777" w:rsidR="00D831FE" w:rsidRDefault="00BA35E0" w:rsidP="00D831FE">
      <w:pPr>
        <w:jc w:val="both"/>
        <w:rPr>
          <w:rFonts w:ascii="Aptos" w:hAnsi="Aptos"/>
        </w:rPr>
      </w:pPr>
      <w:sdt>
        <w:sdtPr>
          <w:rPr>
            <w:rFonts w:ascii="Aptos" w:hAnsi="Aptos"/>
          </w:rPr>
          <w:id w:val="63383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1FE">
            <w:rPr>
              <w:rFonts w:ascii="MS Gothic" w:eastAsia="MS Gothic" w:hAnsi="MS Gothic" w:hint="eastAsia"/>
            </w:rPr>
            <w:t>☐</w:t>
          </w:r>
        </w:sdtContent>
      </w:sdt>
      <w:r w:rsidR="00D831FE">
        <w:rPr>
          <w:rFonts w:ascii="Aptos" w:hAnsi="Aptos"/>
        </w:rPr>
        <w:t>Di NON essere iscritto al Fondo Scuola Espero</w:t>
      </w:r>
    </w:p>
    <w:p w14:paraId="74118DE4" w14:textId="77777777" w:rsidR="00D831FE" w:rsidRDefault="00D831FE" w:rsidP="00D831FE">
      <w:pPr>
        <w:jc w:val="both"/>
        <w:rPr>
          <w:rFonts w:ascii="Aptos" w:hAnsi="Aptos"/>
        </w:rPr>
      </w:pPr>
    </w:p>
    <w:p w14:paraId="607D4D7A" w14:textId="77777777" w:rsidR="00D831FE" w:rsidRDefault="00D831FE" w:rsidP="00D831FE">
      <w:pPr>
        <w:jc w:val="both"/>
        <w:rPr>
          <w:rFonts w:ascii="Aptos" w:hAnsi="Aptos"/>
        </w:rPr>
      </w:pPr>
      <w:r w:rsidRPr="00F1417F">
        <w:rPr>
          <w:rFonts w:ascii="Aptos" w:hAnsi="Aptos"/>
        </w:rPr>
        <w:t>Si rammenta che non è iscritto al fondo chi abbia chiesto il riscatto della posizione maturata alla scadenza del precedente contratto.</w:t>
      </w:r>
    </w:p>
    <w:p w14:paraId="42121FA8" w14:textId="02C76FEC" w:rsidR="00D831FE" w:rsidRDefault="00D831FE" w:rsidP="00D831FE">
      <w:pPr>
        <w:jc w:val="both"/>
        <w:rPr>
          <w:rFonts w:ascii="Aptos" w:hAnsi="Aptos"/>
        </w:rPr>
      </w:pPr>
    </w:p>
    <w:p w14:paraId="381D6962" w14:textId="67A8233E" w:rsidR="002B1C4D" w:rsidRPr="002B1C4D" w:rsidRDefault="002B1C4D" w:rsidP="00D831FE">
      <w:pPr>
        <w:jc w:val="both"/>
        <w:rPr>
          <w:rFonts w:ascii="Aptos" w:hAnsi="Aptos"/>
          <w:b/>
        </w:rPr>
      </w:pPr>
      <w:r w:rsidRPr="002B1C4D">
        <w:rPr>
          <w:rFonts w:ascii="Aptos" w:hAnsi="Aptos"/>
          <w:b/>
        </w:rPr>
        <w:t xml:space="preserve">In relazione alle situazioni di incompatibilità previste </w:t>
      </w:r>
      <w:r>
        <w:rPr>
          <w:rFonts w:ascii="Aptos" w:hAnsi="Aptos"/>
          <w:b/>
        </w:rPr>
        <w:t xml:space="preserve">dalla normativa vigente, </w:t>
      </w:r>
    </w:p>
    <w:p w14:paraId="411CC305" w14:textId="77777777" w:rsidR="002B1C4D" w:rsidRDefault="002B1C4D" w:rsidP="00D831FE">
      <w:pPr>
        <w:jc w:val="both"/>
        <w:rPr>
          <w:rFonts w:ascii="Aptos" w:hAnsi="Aptos"/>
        </w:rPr>
      </w:pPr>
    </w:p>
    <w:p w14:paraId="7D30F680" w14:textId="77777777" w:rsidR="00D831FE" w:rsidRDefault="00D831FE" w:rsidP="00D831FE">
      <w:pPr>
        <w:spacing w:after="120"/>
        <w:jc w:val="both"/>
        <w:rPr>
          <w:rFonts w:ascii="Aptos" w:hAnsi="Aptos"/>
          <w:bCs/>
        </w:rPr>
      </w:pPr>
      <w:r w:rsidRPr="004611BE">
        <w:rPr>
          <w:rFonts w:ascii="Aptos" w:hAnsi="Aptos"/>
          <w:bCs/>
        </w:rPr>
        <w:t>La/Il sottoscritta/o ___________________________________________</w:t>
      </w:r>
      <w:r>
        <w:rPr>
          <w:rFonts w:ascii="Aptos" w:hAnsi="Aptos"/>
          <w:bCs/>
        </w:rPr>
        <w:t>_______</w:t>
      </w:r>
      <w:r w:rsidRPr="004611BE">
        <w:rPr>
          <w:rFonts w:ascii="Aptos" w:hAnsi="Aptos"/>
          <w:bCs/>
        </w:rPr>
        <w:t>_______________</w:t>
      </w:r>
      <w:r>
        <w:rPr>
          <w:rFonts w:ascii="Aptos" w:hAnsi="Aptos"/>
          <w:bCs/>
        </w:rPr>
        <w:t xml:space="preserve"> dichiara:</w:t>
      </w:r>
    </w:p>
    <w:p w14:paraId="5A6D9791" w14:textId="0E16B2F9" w:rsidR="00D831FE" w:rsidRPr="00F1417F" w:rsidRDefault="002B1C4D" w:rsidP="00D831FE">
      <w:pPr>
        <w:spacing w:after="120"/>
        <w:jc w:val="both"/>
        <w:rPr>
          <w:rFonts w:ascii="Aptos" w:hAnsi="Aptos"/>
          <w:bCs/>
        </w:rPr>
      </w:pPr>
      <w:sdt>
        <w:sdtPr>
          <w:rPr>
            <w:rFonts w:ascii="Aptos" w:hAnsi="Aptos"/>
          </w:rPr>
          <w:id w:val="546650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417F">
        <w:rPr>
          <w:rFonts w:ascii="Aptos" w:hAnsi="Aptos"/>
          <w:bCs/>
        </w:rPr>
        <w:t xml:space="preserve"> </w:t>
      </w:r>
      <w:r w:rsidR="00D831FE" w:rsidRPr="00F1417F">
        <w:rPr>
          <w:rFonts w:ascii="Aptos" w:hAnsi="Aptos"/>
          <w:bCs/>
        </w:rPr>
        <w:t>di non trovarsi in nessuna delle situazioni di incompatibilità richiamate dall'art. 508 del D.</w:t>
      </w:r>
      <w:r w:rsidR="00D831FE">
        <w:rPr>
          <w:rFonts w:ascii="Aptos" w:hAnsi="Aptos"/>
          <w:bCs/>
        </w:rPr>
        <w:t xml:space="preserve"> </w:t>
      </w:r>
      <w:r>
        <w:rPr>
          <w:rFonts w:ascii="Aptos" w:hAnsi="Aptos"/>
          <w:bCs/>
        </w:rPr>
        <w:t>lgs</w:t>
      </w:r>
      <w:r w:rsidR="00D831FE" w:rsidRPr="00F1417F">
        <w:rPr>
          <w:rFonts w:ascii="Aptos" w:hAnsi="Aptos"/>
          <w:bCs/>
        </w:rPr>
        <w:t xml:space="preserve"> n. 297/1994 o dall'art. 53 del D.</w:t>
      </w:r>
      <w:r>
        <w:rPr>
          <w:rFonts w:ascii="Aptos" w:hAnsi="Aptos"/>
          <w:bCs/>
        </w:rPr>
        <w:t xml:space="preserve"> lgs</w:t>
      </w:r>
      <w:r w:rsidR="00D831FE" w:rsidRPr="00F1417F">
        <w:rPr>
          <w:rFonts w:ascii="Aptos" w:hAnsi="Aptos"/>
          <w:bCs/>
        </w:rPr>
        <w:t xml:space="preserve"> n. 165/2001</w:t>
      </w:r>
      <w:r w:rsidR="00D831FE">
        <w:rPr>
          <w:rFonts w:ascii="Aptos" w:hAnsi="Aptos"/>
          <w:bCs/>
        </w:rPr>
        <w:t>;</w:t>
      </w:r>
    </w:p>
    <w:p w14:paraId="395C7450" w14:textId="77777777" w:rsidR="00D831FE" w:rsidRPr="00F1417F" w:rsidRDefault="00D831FE" w:rsidP="00D831FE">
      <w:pPr>
        <w:spacing w:after="120"/>
        <w:jc w:val="both"/>
        <w:rPr>
          <w:rFonts w:ascii="Aptos" w:hAnsi="Aptos"/>
          <w:b/>
          <w:bCs/>
          <w:u w:val="single"/>
        </w:rPr>
      </w:pPr>
      <w:r w:rsidRPr="00F1417F">
        <w:rPr>
          <w:rFonts w:ascii="Aptos" w:hAnsi="Aptos"/>
          <w:b/>
          <w:bCs/>
          <w:u w:val="single"/>
        </w:rPr>
        <w:t>ovvero</w:t>
      </w:r>
      <w:bookmarkStart w:id="0" w:name="_GoBack"/>
      <w:bookmarkEnd w:id="0"/>
    </w:p>
    <w:p w14:paraId="2AE6E45A" w14:textId="0D97217D" w:rsidR="00D831FE" w:rsidRDefault="002B1C4D" w:rsidP="00D831FE">
      <w:pPr>
        <w:spacing w:after="120"/>
        <w:jc w:val="both"/>
        <w:rPr>
          <w:rFonts w:ascii="Aptos" w:hAnsi="Aptos"/>
          <w:bCs/>
        </w:rPr>
      </w:pPr>
      <w:sdt>
        <w:sdtPr>
          <w:rPr>
            <w:rFonts w:ascii="Aptos" w:hAnsi="Aptos"/>
          </w:rPr>
          <w:id w:val="457532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417F">
        <w:rPr>
          <w:rFonts w:ascii="Aptos" w:hAnsi="Aptos"/>
          <w:bCs/>
        </w:rPr>
        <w:t xml:space="preserve"> </w:t>
      </w:r>
      <w:r w:rsidR="00D831FE" w:rsidRPr="00F1417F">
        <w:rPr>
          <w:rFonts w:ascii="Aptos" w:hAnsi="Aptos"/>
          <w:bCs/>
        </w:rPr>
        <w:t>di trovarsi in una delle suddette situazioni di incompatibilità e di optare per il nuovo rapporto di lavoro</w:t>
      </w:r>
      <w:r>
        <w:rPr>
          <w:rFonts w:ascii="Aptos" w:hAnsi="Aptos"/>
          <w:bCs/>
        </w:rPr>
        <w:t>;</w:t>
      </w:r>
    </w:p>
    <w:p w14:paraId="76D30884" w14:textId="2A7551B1" w:rsidR="00D831FE" w:rsidRPr="004611BE" w:rsidRDefault="002B1C4D" w:rsidP="00D831FE">
      <w:pPr>
        <w:spacing w:after="120"/>
        <w:jc w:val="both"/>
        <w:rPr>
          <w:rFonts w:ascii="Aptos" w:hAnsi="Aptos"/>
          <w:bCs/>
        </w:rPr>
      </w:pPr>
      <w:sdt>
        <w:sdtPr>
          <w:rPr>
            <w:rFonts w:ascii="Aptos" w:hAnsi="Aptos"/>
          </w:rPr>
          <w:id w:val="1189421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1417F">
        <w:rPr>
          <w:rFonts w:ascii="Aptos" w:hAnsi="Aptos"/>
          <w:bCs/>
        </w:rPr>
        <w:t xml:space="preserve"> </w:t>
      </w:r>
      <w:r w:rsidR="00D831FE" w:rsidRPr="00F1417F">
        <w:rPr>
          <w:rFonts w:ascii="Aptos" w:hAnsi="Aptos"/>
          <w:bCs/>
        </w:rPr>
        <w:t>di non avere altri rapporti di impiego pubblico o privato e di non trovarsi in nessuna delle situazioni di incompatibilità richiamate dall'art. 58 del D.</w:t>
      </w:r>
      <w:r>
        <w:rPr>
          <w:rFonts w:ascii="Aptos" w:hAnsi="Aptos"/>
          <w:bCs/>
        </w:rPr>
        <w:t xml:space="preserve"> lgs</w:t>
      </w:r>
      <w:r w:rsidR="00D831FE" w:rsidRPr="00F1417F">
        <w:rPr>
          <w:rFonts w:ascii="Aptos" w:hAnsi="Aptos"/>
          <w:bCs/>
        </w:rPr>
        <w:t xml:space="preserve"> n.</w:t>
      </w:r>
      <w:r w:rsidR="00D831FE">
        <w:rPr>
          <w:rFonts w:ascii="Aptos" w:hAnsi="Aptos"/>
          <w:bCs/>
        </w:rPr>
        <w:t xml:space="preserve"> </w:t>
      </w:r>
      <w:r w:rsidR="00D831FE" w:rsidRPr="00F1417F">
        <w:rPr>
          <w:rFonts w:ascii="Aptos" w:hAnsi="Aptos"/>
          <w:bCs/>
        </w:rPr>
        <w:t>29/93 e dell'art. 508 del D.</w:t>
      </w:r>
      <w:r w:rsidR="00D831FE">
        <w:rPr>
          <w:rFonts w:ascii="Aptos" w:hAnsi="Aptos"/>
          <w:bCs/>
        </w:rPr>
        <w:t xml:space="preserve"> </w:t>
      </w:r>
      <w:r>
        <w:rPr>
          <w:rFonts w:ascii="Aptos" w:hAnsi="Aptos"/>
          <w:bCs/>
        </w:rPr>
        <w:t xml:space="preserve">lgs </w:t>
      </w:r>
      <w:r w:rsidR="00D831FE" w:rsidRPr="00F1417F">
        <w:rPr>
          <w:rFonts w:ascii="Aptos" w:hAnsi="Aptos"/>
          <w:bCs/>
        </w:rPr>
        <w:t>n. 297/94.</w:t>
      </w:r>
    </w:p>
    <w:p w14:paraId="605F4D14" w14:textId="77777777" w:rsidR="00D831FE" w:rsidRPr="004611BE" w:rsidRDefault="00D831FE" w:rsidP="00D831FE">
      <w:pPr>
        <w:jc w:val="both"/>
        <w:rPr>
          <w:rFonts w:ascii="Aptos" w:hAnsi="Aptos"/>
        </w:rPr>
      </w:pPr>
      <w:r w:rsidRPr="004611BE">
        <w:rPr>
          <w:rFonts w:ascii="Aptos" w:hAnsi="Aptos"/>
        </w:rPr>
        <w:t>Torino, _________________________________</w:t>
      </w:r>
    </w:p>
    <w:p w14:paraId="45393605" w14:textId="77777777" w:rsidR="00D831FE" w:rsidRPr="004611BE" w:rsidRDefault="00D831FE" w:rsidP="00D831FE">
      <w:pPr>
        <w:jc w:val="right"/>
        <w:rPr>
          <w:rFonts w:ascii="Aptos" w:hAnsi="Aptos"/>
        </w:rPr>
      </w:pPr>
      <w:r w:rsidRPr="004611BE">
        <w:rPr>
          <w:rFonts w:ascii="Aptos" w:hAnsi="Aptos"/>
        </w:rPr>
        <w:t>La/Il dichiarante</w:t>
      </w:r>
    </w:p>
    <w:p w14:paraId="3EDA4A50" w14:textId="77777777" w:rsidR="00D831FE" w:rsidRPr="004611BE" w:rsidRDefault="00D831FE" w:rsidP="00D831FE">
      <w:pPr>
        <w:jc w:val="right"/>
        <w:rPr>
          <w:rFonts w:ascii="Aptos" w:hAnsi="Aptos"/>
        </w:rPr>
      </w:pPr>
    </w:p>
    <w:p w14:paraId="5761B980" w14:textId="77777777" w:rsidR="00D831FE" w:rsidRPr="004611BE" w:rsidRDefault="00D831FE" w:rsidP="00D831FE">
      <w:pPr>
        <w:jc w:val="right"/>
        <w:rPr>
          <w:rFonts w:ascii="Aptos" w:hAnsi="Aptos"/>
        </w:rPr>
      </w:pPr>
      <w:r w:rsidRPr="004611BE">
        <w:rPr>
          <w:rFonts w:ascii="Aptos" w:hAnsi="Aptos"/>
        </w:rPr>
        <w:t>______________________________________________________</w:t>
      </w:r>
    </w:p>
    <w:p w14:paraId="5B16468E" w14:textId="77777777" w:rsidR="00D831FE" w:rsidRDefault="00D831FE" w:rsidP="00D831FE"/>
    <w:p w14:paraId="009D9460" w14:textId="77777777" w:rsidR="00D831FE" w:rsidRDefault="00D831FE" w:rsidP="00D831FE">
      <w:pPr>
        <w:jc w:val="both"/>
        <w:rPr>
          <w:rFonts w:ascii="Aptos" w:hAnsi="Aptos"/>
        </w:rPr>
      </w:pPr>
      <w:r w:rsidRPr="00F1417F">
        <w:rPr>
          <w:rFonts w:ascii="Aptos" w:hAnsi="Aptos"/>
        </w:rPr>
        <w:t>La</w:t>
      </w:r>
      <w:r>
        <w:rPr>
          <w:rFonts w:ascii="Aptos" w:hAnsi="Aptos"/>
        </w:rPr>
        <w:t>/Il</w:t>
      </w:r>
      <w:r w:rsidRPr="00F1417F">
        <w:rPr>
          <w:rFonts w:ascii="Aptos" w:hAnsi="Aptos"/>
        </w:rPr>
        <w:t xml:space="preserve"> sottoscritt</w:t>
      </w:r>
      <w:r>
        <w:rPr>
          <w:rFonts w:ascii="Aptos" w:hAnsi="Aptos"/>
        </w:rPr>
        <w:t>a</w:t>
      </w:r>
      <w:r w:rsidRPr="00F1417F">
        <w:rPr>
          <w:rFonts w:ascii="Aptos" w:hAnsi="Aptos"/>
        </w:rPr>
        <w:t>/</w:t>
      </w:r>
      <w:r>
        <w:rPr>
          <w:rFonts w:ascii="Aptos" w:hAnsi="Aptos"/>
        </w:rPr>
        <w:t>o</w:t>
      </w:r>
      <w:r w:rsidRPr="00F1417F">
        <w:rPr>
          <w:rFonts w:ascii="Aptos" w:hAnsi="Aptos"/>
        </w:rPr>
        <w:t>, ai sensi del Decreto Legislativo n. 196 del 30/06/2003, autorizza l'Amministrazione scolastica ad utilizzare i dati personali dichiarati solo per fini istituzionali e necessari per la gestione giuridica ed economica del rapporto di lavoro.</w:t>
      </w:r>
    </w:p>
    <w:p w14:paraId="3851D1BC" w14:textId="77777777" w:rsidR="00D831FE" w:rsidRDefault="00D831FE" w:rsidP="00D831FE">
      <w:pPr>
        <w:jc w:val="both"/>
        <w:rPr>
          <w:rFonts w:ascii="Aptos" w:hAnsi="Aptos"/>
        </w:rPr>
      </w:pPr>
    </w:p>
    <w:p w14:paraId="35E7EF3E" w14:textId="77777777" w:rsidR="00D831FE" w:rsidRPr="00F1417F" w:rsidRDefault="00D831FE" w:rsidP="00D831FE">
      <w:pPr>
        <w:jc w:val="both"/>
        <w:rPr>
          <w:rFonts w:ascii="Aptos" w:hAnsi="Aptos"/>
        </w:rPr>
      </w:pPr>
      <w:r>
        <w:rPr>
          <w:rFonts w:ascii="Aptos" w:hAnsi="Aptos"/>
        </w:rPr>
        <w:t>Data _______________                                                                         Firma _________________________________</w:t>
      </w:r>
    </w:p>
    <w:p w14:paraId="18FA9441" w14:textId="77777777" w:rsidR="004611BE" w:rsidRPr="003F7CAF" w:rsidRDefault="004611BE" w:rsidP="00EB7565">
      <w:pPr>
        <w:rPr>
          <w:rFonts w:ascii="Aptos" w:hAnsi="Aptos"/>
        </w:rPr>
        <w:sectPr w:rsidR="004611BE" w:rsidRPr="003F7CAF" w:rsidSect="004611BE">
          <w:type w:val="continuous"/>
          <w:pgSz w:w="11906" w:h="16838" w:code="9"/>
          <w:pgMar w:top="1843" w:right="1416" w:bottom="1134" w:left="851" w:header="851" w:footer="249" w:gutter="0"/>
          <w:cols w:space="708"/>
          <w:formProt w:val="0"/>
          <w:titlePg/>
          <w:docGrid w:linePitch="360"/>
        </w:sectPr>
      </w:pPr>
      <w:bookmarkStart w:id="1" w:name="_Hlk175051774"/>
    </w:p>
    <w:bookmarkEnd w:id="1"/>
    <w:p w14:paraId="60165202" w14:textId="77777777" w:rsidR="00EB7565" w:rsidRPr="003F7CAF" w:rsidRDefault="00EB7565" w:rsidP="00EB7565">
      <w:pPr>
        <w:sectPr w:rsidR="00EB7565" w:rsidRPr="003F7CAF" w:rsidSect="00B35E1C">
          <w:type w:val="continuous"/>
          <w:pgSz w:w="11906" w:h="16838"/>
          <w:pgMar w:top="2104" w:right="1134" w:bottom="1134" w:left="1134" w:header="850" w:footer="248" w:gutter="0"/>
          <w:cols w:space="708"/>
          <w:titlePg/>
          <w:docGrid w:linePitch="360"/>
        </w:sectPr>
      </w:pPr>
    </w:p>
    <w:p w14:paraId="5355131B" w14:textId="6057180E" w:rsidR="00EB5DA6" w:rsidRPr="003F7CAF" w:rsidRDefault="00157A8A" w:rsidP="003F7CAF">
      <w:pPr>
        <w:ind w:left="-284"/>
        <w:jc w:val="both"/>
        <w:rPr>
          <w:rFonts w:ascii="Aptos" w:hAnsi="Aptos"/>
          <w:sz w:val="18"/>
          <w:szCs w:val="18"/>
        </w:rPr>
      </w:pPr>
      <w:r w:rsidRPr="003F7CAF">
        <w:rPr>
          <w:rFonts w:ascii="Aptos" w:hAnsi="Aptos"/>
          <w:sz w:val="18"/>
          <w:szCs w:val="18"/>
        </w:rPr>
        <w:t>Dopo la compilazione, salvare il modello DP0</w:t>
      </w:r>
      <w:r w:rsidR="00D831FE" w:rsidRPr="003F7CAF">
        <w:rPr>
          <w:rFonts w:ascii="Aptos" w:hAnsi="Aptos"/>
          <w:sz w:val="18"/>
          <w:szCs w:val="18"/>
        </w:rPr>
        <w:t>40</w:t>
      </w:r>
      <w:r w:rsidRPr="003F7CAF">
        <w:rPr>
          <w:rFonts w:ascii="Aptos" w:hAnsi="Aptos"/>
          <w:sz w:val="18"/>
          <w:szCs w:val="18"/>
        </w:rPr>
        <w:t xml:space="preserve"> in formato pdf e spedire, allegando copia del documento di identità e del codice fiscale</w:t>
      </w:r>
      <w:r w:rsidR="00C062F3">
        <w:rPr>
          <w:rFonts w:ascii="Aptos" w:hAnsi="Aptos"/>
          <w:sz w:val="18"/>
          <w:szCs w:val="18"/>
        </w:rPr>
        <w:t xml:space="preserve">, </w:t>
      </w:r>
      <w:r w:rsidRPr="003F7CAF">
        <w:rPr>
          <w:rFonts w:ascii="Aptos" w:hAnsi="Aptos"/>
          <w:sz w:val="18"/>
          <w:szCs w:val="18"/>
        </w:rPr>
        <w:t xml:space="preserve">a </w:t>
      </w:r>
      <w:hyperlink r:id="rId13" w:history="1">
        <w:r w:rsidRPr="003F7CAF">
          <w:rPr>
            <w:rStyle w:val="Collegamentoipertestuale"/>
            <w:rFonts w:ascii="Aptos" w:hAnsi="Aptos"/>
            <w:sz w:val="18"/>
            <w:szCs w:val="18"/>
          </w:rPr>
          <w:t>tois04300d@istruzione.it</w:t>
        </w:r>
      </w:hyperlink>
      <w:r w:rsidRPr="003F7CAF">
        <w:rPr>
          <w:rFonts w:ascii="Aptos" w:hAnsi="Aptos"/>
          <w:sz w:val="18"/>
          <w:szCs w:val="18"/>
        </w:rPr>
        <w:t xml:space="preserve">. Per favore è importante indicare nell’oggetto: </w:t>
      </w:r>
      <w:r w:rsidR="002B1C4D" w:rsidRPr="002B1C4D">
        <w:rPr>
          <w:rFonts w:ascii="Aptos" w:hAnsi="Aptos"/>
          <w:i/>
          <w:sz w:val="18"/>
          <w:szCs w:val="18"/>
        </w:rPr>
        <w:t>COGNOME Nome</w:t>
      </w:r>
      <w:r w:rsidR="002B1C4D">
        <w:rPr>
          <w:rFonts w:ascii="Aptos" w:hAnsi="Aptos"/>
          <w:i/>
          <w:sz w:val="18"/>
          <w:szCs w:val="18"/>
        </w:rPr>
        <w:t>-</w:t>
      </w:r>
      <w:r w:rsidR="002B1C4D" w:rsidRPr="002B1C4D">
        <w:rPr>
          <w:rFonts w:ascii="Aptos" w:hAnsi="Aptos"/>
          <w:i/>
          <w:sz w:val="18"/>
          <w:szCs w:val="18"/>
        </w:rPr>
        <w:t xml:space="preserve"> </w:t>
      </w:r>
      <w:r w:rsidRPr="002B1C4D">
        <w:rPr>
          <w:rFonts w:ascii="Aptos" w:hAnsi="Aptos"/>
          <w:i/>
          <w:iCs/>
          <w:sz w:val="18"/>
          <w:szCs w:val="18"/>
        </w:rPr>
        <w:t>Presa</w:t>
      </w:r>
      <w:r w:rsidRPr="003F7CAF">
        <w:rPr>
          <w:rFonts w:ascii="Aptos" w:hAnsi="Aptos"/>
          <w:i/>
          <w:iCs/>
          <w:sz w:val="18"/>
          <w:szCs w:val="18"/>
        </w:rPr>
        <w:t xml:space="preserve"> di servizio anno scolastico 2024-2025</w:t>
      </w:r>
      <w:r w:rsidRPr="003F7CAF">
        <w:rPr>
          <w:rFonts w:ascii="Aptos" w:hAnsi="Aptos"/>
          <w:sz w:val="18"/>
          <w:szCs w:val="18"/>
        </w:rPr>
        <w:t>.</w:t>
      </w:r>
    </w:p>
    <w:p w14:paraId="01CAE0BC" w14:textId="77777777" w:rsidR="00157A8A" w:rsidRPr="003F7CAF" w:rsidRDefault="00157A8A" w:rsidP="004611BE"/>
    <w:sectPr w:rsidR="00157A8A" w:rsidRPr="003F7CAF" w:rsidSect="00B35E1C">
      <w:type w:val="continuous"/>
      <w:pgSz w:w="11906" w:h="16838"/>
      <w:pgMar w:top="2104" w:right="1134" w:bottom="1134" w:left="1134" w:header="850" w:footer="24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D6B67" w14:textId="77777777" w:rsidR="00BA35E0" w:rsidRDefault="00BA35E0" w:rsidP="00443DBD">
      <w:r>
        <w:separator/>
      </w:r>
    </w:p>
  </w:endnote>
  <w:endnote w:type="continuationSeparator" w:id="0">
    <w:p w14:paraId="1EA42E22" w14:textId="77777777" w:rsidR="00BA35E0" w:rsidRDefault="00BA35E0" w:rsidP="0044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B1C8" w14:textId="77777777" w:rsidR="00CA782A" w:rsidRDefault="00CA78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FF0000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</w:tblGrid>
    <w:tr w:rsidR="00706E38" w14:paraId="3EA7A6A9" w14:textId="77777777" w:rsidTr="00105E5D">
      <w:tc>
        <w:tcPr>
          <w:tcW w:w="0" w:type="auto"/>
        </w:tcPr>
        <w:p w14:paraId="0043A899" w14:textId="77777777" w:rsidR="00706E38" w:rsidRDefault="00706E38" w:rsidP="00706E38">
          <w:pPr>
            <w:pStyle w:val="Pidipagina"/>
            <w:jc w:val="center"/>
          </w:pPr>
        </w:p>
      </w:tc>
    </w:tr>
    <w:tr w:rsidR="00706E38" w:rsidRPr="0079183D" w14:paraId="2F822193" w14:textId="77777777" w:rsidTr="00CA782A">
      <w:tc>
        <w:tcPr>
          <w:tcW w:w="0" w:type="auto"/>
          <w:tcMar>
            <w:top w:w="113" w:type="dxa"/>
          </w:tcMar>
        </w:tcPr>
        <w:p w14:paraId="40B17A43" w14:textId="77777777" w:rsidR="00706E38" w:rsidRPr="0079183D" w:rsidRDefault="00706E38" w:rsidP="00706E38">
          <w:pPr>
            <w:tabs>
              <w:tab w:val="left" w:pos="7088"/>
            </w:tabs>
            <w:spacing w:line="180" w:lineRule="exact"/>
            <w:ind w:left="-284" w:right="-285"/>
            <w:jc w:val="center"/>
            <w:rPr>
              <w:rFonts w:ascii="Arial Narrow" w:hAnsi="Arial Narrow"/>
              <w:sz w:val="18"/>
              <w:szCs w:val="18"/>
            </w:rPr>
          </w:pPr>
          <w:r w:rsidRPr="0079183D">
            <w:rPr>
              <w:rFonts w:ascii="Arial Narrow" w:hAnsi="Arial Narrow"/>
              <w:sz w:val="18"/>
              <w:szCs w:val="18"/>
            </w:rPr>
            <w:t>C.so Unione Sovietica, 490 – 10135 - TORINO.   Tel.  011/3913030/</w:t>
          </w:r>
          <w:proofErr w:type="gramStart"/>
          <w:r w:rsidRPr="0079183D">
            <w:rPr>
              <w:rFonts w:ascii="Arial Narrow" w:hAnsi="Arial Narrow"/>
              <w:sz w:val="18"/>
              <w:szCs w:val="18"/>
            </w:rPr>
            <w:t>1  -</w:t>
          </w:r>
          <w:proofErr w:type="gramEnd"/>
          <w:r w:rsidRPr="0079183D">
            <w:rPr>
              <w:rFonts w:ascii="Arial Narrow" w:hAnsi="Arial Narrow"/>
              <w:sz w:val="18"/>
              <w:szCs w:val="18"/>
            </w:rPr>
            <w:t xml:space="preserve">  C.F. 97507040018</w:t>
          </w:r>
        </w:p>
        <w:p w14:paraId="73AC2E89" w14:textId="77777777" w:rsidR="00706E38" w:rsidRPr="0079183D" w:rsidRDefault="00706E38" w:rsidP="00706E38">
          <w:pPr>
            <w:pStyle w:val="Pidipagina"/>
            <w:jc w:val="center"/>
          </w:pPr>
          <w:r w:rsidRPr="0079183D">
            <w:rPr>
              <w:rFonts w:ascii="Arial Narrow" w:hAnsi="Arial Narrow"/>
              <w:sz w:val="18"/>
              <w:szCs w:val="18"/>
            </w:rPr>
            <w:t xml:space="preserve">e-mail: </w:t>
          </w:r>
          <w:proofErr w:type="gramStart"/>
          <w:r w:rsidRPr="0079183D">
            <w:rPr>
              <w:rFonts w:ascii="Arial Narrow" w:hAnsi="Arial Narrow"/>
              <w:sz w:val="18"/>
              <w:szCs w:val="18"/>
            </w:rPr>
            <w:t>tois04300d@istruzione.it  -</w:t>
          </w:r>
          <w:proofErr w:type="gramEnd"/>
          <w:r w:rsidRPr="0079183D">
            <w:rPr>
              <w:rFonts w:ascii="Arial Narrow" w:hAnsi="Arial Narrow"/>
              <w:sz w:val="18"/>
              <w:szCs w:val="18"/>
            </w:rPr>
            <w:t xml:space="preserve"> www.istitutoprimolevi.edu.it - pec: tois04300d@pec.istruzione.it</w:t>
          </w:r>
        </w:p>
      </w:tc>
    </w:tr>
  </w:tbl>
  <w:p w14:paraId="2E4EDC25" w14:textId="77777777" w:rsidR="001B7E9E" w:rsidRDefault="001B7E9E" w:rsidP="00706E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2AB7" w14:textId="77777777" w:rsidR="00443DBD" w:rsidRDefault="00443DBD" w:rsidP="00771AFE">
    <w:pPr>
      <w:pStyle w:val="Pidipagina"/>
      <w:jc w:val="center"/>
      <w:rPr>
        <w:rFonts w:ascii="Arial Narrow" w:hAnsi="Arial Narrow"/>
        <w:b/>
        <w:bCs/>
        <w:sz w:val="18"/>
        <w:szCs w:val="18"/>
      </w:rPr>
    </w:pPr>
  </w:p>
  <w:tbl>
    <w:tblPr>
      <w:tblStyle w:val="Grigliatabel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FF0000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23"/>
    </w:tblGrid>
    <w:tr w:rsidR="00771AFE" w14:paraId="4077261F" w14:textId="77777777" w:rsidTr="00706E38">
      <w:tc>
        <w:tcPr>
          <w:tcW w:w="0" w:type="auto"/>
        </w:tcPr>
        <w:p w14:paraId="460B743D" w14:textId="77777777" w:rsidR="00320391" w:rsidRDefault="00320391" w:rsidP="00706E38">
          <w:pPr>
            <w:pStyle w:val="Pidipagina"/>
            <w:jc w:val="center"/>
          </w:pPr>
        </w:p>
      </w:tc>
    </w:tr>
    <w:tr w:rsidR="00771AFE" w:rsidRPr="0079183D" w14:paraId="667620C0" w14:textId="77777777" w:rsidTr="00CA782A">
      <w:tc>
        <w:tcPr>
          <w:tcW w:w="0" w:type="auto"/>
          <w:tcMar>
            <w:top w:w="113" w:type="dxa"/>
          </w:tcMar>
        </w:tcPr>
        <w:p w14:paraId="35FE448F" w14:textId="77777777" w:rsidR="00771AFE" w:rsidRPr="0079183D" w:rsidRDefault="00771AFE" w:rsidP="00771AFE">
          <w:pPr>
            <w:tabs>
              <w:tab w:val="left" w:pos="7088"/>
            </w:tabs>
            <w:spacing w:line="180" w:lineRule="exact"/>
            <w:ind w:left="-284" w:right="-285"/>
            <w:jc w:val="center"/>
            <w:rPr>
              <w:rFonts w:ascii="Arial Narrow" w:hAnsi="Arial Narrow"/>
              <w:sz w:val="18"/>
              <w:szCs w:val="18"/>
            </w:rPr>
          </w:pPr>
          <w:r w:rsidRPr="0079183D">
            <w:rPr>
              <w:rFonts w:ascii="Arial Narrow" w:hAnsi="Arial Narrow"/>
              <w:sz w:val="18"/>
              <w:szCs w:val="18"/>
            </w:rPr>
            <w:t>C.so Unione Sovietica, 490 – 10135 - TORINO.   Tel.  011/3913030/</w:t>
          </w:r>
          <w:proofErr w:type="gramStart"/>
          <w:r w:rsidRPr="0079183D">
            <w:rPr>
              <w:rFonts w:ascii="Arial Narrow" w:hAnsi="Arial Narrow"/>
              <w:sz w:val="18"/>
              <w:szCs w:val="18"/>
            </w:rPr>
            <w:t>1  -</w:t>
          </w:r>
          <w:proofErr w:type="gramEnd"/>
          <w:r w:rsidRPr="0079183D">
            <w:rPr>
              <w:rFonts w:ascii="Arial Narrow" w:hAnsi="Arial Narrow"/>
              <w:sz w:val="18"/>
              <w:szCs w:val="18"/>
            </w:rPr>
            <w:t xml:space="preserve">  C.F. 97507040018</w:t>
          </w:r>
        </w:p>
        <w:p w14:paraId="7698FEDB" w14:textId="77777777" w:rsidR="00771AFE" w:rsidRPr="0079183D" w:rsidRDefault="00771AFE" w:rsidP="00771AFE">
          <w:pPr>
            <w:pStyle w:val="Pidipagina"/>
            <w:jc w:val="center"/>
          </w:pPr>
          <w:r w:rsidRPr="0079183D">
            <w:rPr>
              <w:rFonts w:ascii="Arial Narrow" w:hAnsi="Arial Narrow"/>
              <w:sz w:val="18"/>
              <w:szCs w:val="18"/>
            </w:rPr>
            <w:t xml:space="preserve">e-mail: </w:t>
          </w:r>
          <w:proofErr w:type="gramStart"/>
          <w:r w:rsidRPr="0079183D">
            <w:rPr>
              <w:rFonts w:ascii="Arial Narrow" w:hAnsi="Arial Narrow"/>
              <w:sz w:val="18"/>
              <w:szCs w:val="18"/>
            </w:rPr>
            <w:t>tois04300d@istruzione.it  -</w:t>
          </w:r>
          <w:proofErr w:type="gramEnd"/>
          <w:r w:rsidRPr="0079183D">
            <w:rPr>
              <w:rFonts w:ascii="Arial Narrow" w:hAnsi="Arial Narrow"/>
              <w:sz w:val="18"/>
              <w:szCs w:val="18"/>
            </w:rPr>
            <w:t xml:space="preserve"> www.istitutoprimolevi.edu.it - pec: tois04300d@pec.istruzione.it</w:t>
          </w:r>
        </w:p>
      </w:tc>
    </w:tr>
  </w:tbl>
  <w:p w14:paraId="5CD35611" w14:textId="77777777" w:rsidR="00771AFE" w:rsidRDefault="00771AFE" w:rsidP="00771AF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8E901" w14:textId="77777777" w:rsidR="00BA35E0" w:rsidRDefault="00BA35E0" w:rsidP="00443DBD">
      <w:r>
        <w:separator/>
      </w:r>
    </w:p>
  </w:footnote>
  <w:footnote w:type="continuationSeparator" w:id="0">
    <w:p w14:paraId="68757CE5" w14:textId="77777777" w:rsidR="00BA35E0" w:rsidRDefault="00BA35E0" w:rsidP="0044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059F6" w14:textId="77777777" w:rsidR="00CA782A" w:rsidRDefault="00CA78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99B4E" w14:textId="77777777" w:rsidR="00443DBD" w:rsidRDefault="00586C2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DE6E62" wp14:editId="123D5CAD">
          <wp:simplePos x="0" y="0"/>
          <wp:positionH relativeFrom="column">
            <wp:posOffset>-53340</wp:posOffset>
          </wp:positionH>
          <wp:positionV relativeFrom="paragraph">
            <wp:posOffset>-465455</wp:posOffset>
          </wp:positionV>
          <wp:extent cx="1314450" cy="1314450"/>
          <wp:effectExtent l="0" t="0" r="0" b="0"/>
          <wp:wrapNone/>
          <wp:docPr id="1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28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18"/>
      <w:gridCol w:w="8372"/>
    </w:tblGrid>
    <w:tr w:rsidR="00AC2C21" w:rsidRPr="00174EB3" w14:paraId="348DB714" w14:textId="77777777" w:rsidTr="00AD104C">
      <w:trPr>
        <w:trHeight w:val="426"/>
      </w:trPr>
      <w:tc>
        <w:tcPr>
          <w:tcW w:w="2118" w:type="dxa"/>
          <w:vAlign w:val="center"/>
        </w:tcPr>
        <w:p w14:paraId="62633C9D" w14:textId="77777777" w:rsidR="00AC2C21" w:rsidRPr="00174EB3" w:rsidRDefault="00A14958" w:rsidP="00AC2C21">
          <w:pPr>
            <w:pStyle w:val="Intestazione"/>
            <w:jc w:val="center"/>
          </w:pPr>
          <w:r w:rsidRPr="00655EC8">
            <w:rPr>
              <w:noProof/>
              <w:lang w:eastAsia="it-IT"/>
            </w:rPr>
            <w:drawing>
              <wp:inline distT="0" distB="0" distL="0" distR="0" wp14:anchorId="57191FBB" wp14:editId="79E31C53">
                <wp:extent cx="923925" cy="819150"/>
                <wp:effectExtent l="0" t="0" r="0" b="0"/>
                <wp:docPr id="5" name="Immagine 1" descr="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2" w:type="dxa"/>
          <w:vAlign w:val="center"/>
        </w:tcPr>
        <w:p w14:paraId="14193D23" w14:textId="77777777" w:rsidR="00AC2C21" w:rsidRDefault="00AC2C21" w:rsidP="00AC2C21">
          <w:pPr>
            <w:pStyle w:val="Intestazione"/>
            <w:spacing w:before="20" w:after="20"/>
            <w:jc w:val="center"/>
            <w:rPr>
              <w:rFonts w:ascii="Arial Narrow" w:hAnsi="Arial Narrow"/>
              <w:b/>
              <w:color w:val="C00000"/>
              <w:sz w:val="36"/>
              <w:szCs w:val="36"/>
            </w:rPr>
          </w:pPr>
          <w:r w:rsidRPr="0045106D">
            <w:rPr>
              <w:rFonts w:ascii="Arial Narrow" w:hAnsi="Arial Narrow"/>
              <w:b/>
              <w:color w:val="C00000"/>
              <w:sz w:val="36"/>
              <w:szCs w:val="36"/>
            </w:rPr>
            <w:t>Istituto di Istruzione Superiore “</w:t>
          </w:r>
          <w:r w:rsidRPr="008F1E38">
            <w:rPr>
              <w:rFonts w:ascii="Arial Narrow" w:hAnsi="Arial Narrow"/>
              <w:b/>
              <w:i/>
              <w:iCs/>
              <w:color w:val="C00000"/>
              <w:sz w:val="36"/>
              <w:szCs w:val="36"/>
            </w:rPr>
            <w:t>PRIMO LEVI</w:t>
          </w:r>
          <w:r w:rsidRPr="0045106D">
            <w:rPr>
              <w:rFonts w:ascii="Arial Narrow" w:hAnsi="Arial Narrow"/>
              <w:b/>
              <w:color w:val="C00000"/>
              <w:sz w:val="36"/>
              <w:szCs w:val="36"/>
            </w:rPr>
            <w:t>”</w:t>
          </w:r>
        </w:p>
        <w:p w14:paraId="274B22FC" w14:textId="77777777" w:rsidR="00AC2C21" w:rsidRPr="00EA3BF3" w:rsidRDefault="00AC2C21" w:rsidP="00AC2C21">
          <w:pPr>
            <w:spacing w:before="20" w:after="20"/>
            <w:jc w:val="center"/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ISTITUTO TECNICO - SETTORE TECNOLOGICO</w:t>
          </w:r>
        </w:p>
        <w:p w14:paraId="0889EB07" w14:textId="77777777" w:rsidR="00AC2C21" w:rsidRPr="00EA3BF3" w:rsidRDefault="00AC2C21" w:rsidP="00AC2C21">
          <w:pPr>
            <w:spacing w:before="20" w:after="20"/>
            <w:jc w:val="center"/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 xml:space="preserve">Elettronica ed Elettrotecnica </w:t>
          </w:r>
          <w:r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 xml:space="preserve">- </w:t>
          </w: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Informatica e Telecomunicazioni</w:t>
          </w:r>
        </w:p>
        <w:p w14:paraId="2E0A17FA" w14:textId="77777777" w:rsidR="00AC2C21" w:rsidRPr="00EA3BF3" w:rsidRDefault="00AC2C21" w:rsidP="00AC2C21">
          <w:pPr>
            <w:pStyle w:val="Intestazione"/>
            <w:spacing w:before="20" w:after="20"/>
            <w:jc w:val="center"/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LICEO SCIENTIFICO opzione Scienze Applicate</w:t>
          </w:r>
        </w:p>
        <w:p w14:paraId="5446A0A5" w14:textId="77777777" w:rsidR="00AC2C21" w:rsidRPr="00174EB3" w:rsidRDefault="00AC2C21" w:rsidP="00AC2C21">
          <w:pPr>
            <w:pStyle w:val="Intestazione"/>
            <w:spacing w:before="20" w:after="20"/>
            <w:jc w:val="center"/>
            <w:rPr>
              <w:rFonts w:ascii="Times New Roman" w:hAnsi="Times New Roman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LISS – Liceo Scientifico Sportivo</w:t>
          </w:r>
        </w:p>
      </w:tc>
    </w:tr>
    <w:tr w:rsidR="008F1E38" w:rsidRPr="00D85DF0" w14:paraId="305BC76E" w14:textId="77777777" w:rsidTr="00AD104C">
      <w:trPr>
        <w:trHeight w:hRule="exact" w:val="284"/>
      </w:trPr>
      <w:tc>
        <w:tcPr>
          <w:tcW w:w="2118" w:type="dxa"/>
          <w:tcBorders>
            <w:bottom w:val="single" w:sz="12" w:space="0" w:color="FF0000"/>
          </w:tcBorders>
          <w:noWrap/>
          <w:vAlign w:val="center"/>
        </w:tcPr>
        <w:p w14:paraId="3BB54BA3" w14:textId="77777777" w:rsidR="008F1E38" w:rsidRPr="00D85DF0" w:rsidRDefault="008F1E38" w:rsidP="008F1E38">
          <w:pPr>
            <w:pStyle w:val="Intestazione"/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8372" w:type="dxa"/>
          <w:tcBorders>
            <w:bottom w:val="single" w:sz="12" w:space="0" w:color="FF0000"/>
          </w:tcBorders>
          <w:noWrap/>
          <w:vAlign w:val="center"/>
        </w:tcPr>
        <w:p w14:paraId="35239018" w14:textId="77777777" w:rsidR="008F1E38" w:rsidRPr="00D85DF0" w:rsidRDefault="00CA782A" w:rsidP="00AD104C">
          <w:pPr>
            <w:pStyle w:val="Intestazione"/>
            <w:spacing w:after="120"/>
            <w:jc w:val="right"/>
            <w:rPr>
              <w:rFonts w:ascii="Arial Narrow" w:hAnsi="Arial Narrow"/>
              <w:sz w:val="20"/>
              <w:szCs w:val="20"/>
            </w:rPr>
          </w:pPr>
          <w:r w:rsidRPr="00CA782A">
            <w:rPr>
              <w:rFonts w:ascii="Arial Narrow" w:hAnsi="Arial Narrow"/>
              <w:b/>
              <w:smallCaps/>
              <w:noProof/>
              <w:color w:val="0070C0"/>
              <w:sz w:val="20"/>
              <w:szCs w:val="20"/>
              <w:vertAlign w:val="subscript"/>
              <w:lang w:eastAsia="it-IT"/>
            </w:rPr>
            <w:t>Sistema di gestione per la Qualità certificato UNI EN ISO 9001:2015</w:t>
          </w:r>
          <w:r w:rsidR="00AD104C">
            <w:rPr>
              <w:rFonts w:ascii="Arial Narrow" w:hAnsi="Arial Narrow"/>
              <w:b/>
              <w:smallCaps/>
              <w:noProof/>
              <w:color w:val="0070C0"/>
              <w:sz w:val="20"/>
              <w:szCs w:val="20"/>
              <w:vertAlign w:val="subscript"/>
              <w:lang w:eastAsia="it-IT"/>
            </w:rPr>
            <w:t xml:space="preserve">  </w:t>
          </w:r>
          <w:r w:rsidR="00A14958" w:rsidRPr="00A14958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18C2A2BA" wp14:editId="7DE975BC">
                <wp:extent cx="219075" cy="128905"/>
                <wp:effectExtent l="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" cy="128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5106D" w:rsidRPr="008F1E38" w14:paraId="5E351D92" w14:textId="77777777" w:rsidTr="00AD104C">
      <w:tc>
        <w:tcPr>
          <w:tcW w:w="2118" w:type="dxa"/>
          <w:tcBorders>
            <w:top w:val="single" w:sz="12" w:space="0" w:color="FF0000"/>
          </w:tcBorders>
          <w:vAlign w:val="center"/>
        </w:tcPr>
        <w:p w14:paraId="4BFE9137" w14:textId="77777777" w:rsidR="0045106D" w:rsidRPr="008F1E38" w:rsidRDefault="008F1E38" w:rsidP="008F1E38">
          <w:pPr>
            <w:pStyle w:val="Intestazione"/>
            <w:rPr>
              <w:sz w:val="12"/>
              <w:szCs w:val="12"/>
            </w:rPr>
          </w:pPr>
          <w:r w:rsidRPr="008F1E38">
            <w:rPr>
              <w:rFonts w:ascii="Arial Narrow" w:hAnsi="Arial Narrow"/>
              <w:b/>
              <w:i/>
              <w:color w:val="C00000"/>
              <w:sz w:val="12"/>
              <w:szCs w:val="12"/>
            </w:rPr>
            <w:t>Rev.4 del 31.03.2023</w:t>
          </w:r>
        </w:p>
      </w:tc>
      <w:tc>
        <w:tcPr>
          <w:tcW w:w="8372" w:type="dxa"/>
          <w:tcBorders>
            <w:top w:val="single" w:sz="12" w:space="0" w:color="FF0000"/>
          </w:tcBorders>
          <w:vAlign w:val="center"/>
        </w:tcPr>
        <w:p w14:paraId="0015C50C" w14:textId="77777777" w:rsidR="00AC2C21" w:rsidRPr="008F1E38" w:rsidRDefault="00AC2C21" w:rsidP="00AC2C21">
          <w:pPr>
            <w:pStyle w:val="Intestazione"/>
            <w:jc w:val="right"/>
            <w:rPr>
              <w:rFonts w:ascii="Times New Roman" w:hAnsi="Times New Roman"/>
              <w:sz w:val="12"/>
              <w:szCs w:val="12"/>
            </w:rPr>
          </w:pPr>
        </w:p>
      </w:tc>
    </w:tr>
  </w:tbl>
  <w:p w14:paraId="36BC5D6E" w14:textId="77777777" w:rsidR="008F1E38" w:rsidRPr="00D85DF0" w:rsidRDefault="008F1E38" w:rsidP="008F1E38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73430"/>
    <w:multiLevelType w:val="hybridMultilevel"/>
    <w:tmpl w:val="9D84729C"/>
    <w:lvl w:ilvl="0" w:tplc="2D50DF44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EDAEC0FA">
      <w:numFmt w:val="bullet"/>
      <w:lvlText w:val="•"/>
      <w:lvlJc w:val="left"/>
      <w:pPr>
        <w:ind w:left="1825" w:hanging="360"/>
      </w:pPr>
      <w:rPr>
        <w:rFonts w:hint="default"/>
        <w:lang w:val="it-IT" w:eastAsia="en-US" w:bidi="ar-SA"/>
      </w:rPr>
    </w:lvl>
    <w:lvl w:ilvl="2" w:tplc="D142518C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3" w:tplc="E91EC250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4" w:tplc="F55EDD04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5" w:tplc="76EA6650">
      <w:numFmt w:val="bullet"/>
      <w:lvlText w:val="•"/>
      <w:lvlJc w:val="left"/>
      <w:pPr>
        <w:ind w:left="5766" w:hanging="360"/>
      </w:pPr>
      <w:rPr>
        <w:rFonts w:hint="default"/>
        <w:lang w:val="it-IT" w:eastAsia="en-US" w:bidi="ar-SA"/>
      </w:rPr>
    </w:lvl>
    <w:lvl w:ilvl="6" w:tplc="6D4449BE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3E0BD32">
      <w:numFmt w:val="bullet"/>
      <w:lvlText w:val="•"/>
      <w:lvlJc w:val="left"/>
      <w:pPr>
        <w:ind w:left="7736" w:hanging="360"/>
      </w:pPr>
      <w:rPr>
        <w:rFonts w:hint="default"/>
        <w:lang w:val="it-IT" w:eastAsia="en-US" w:bidi="ar-SA"/>
      </w:rPr>
    </w:lvl>
    <w:lvl w:ilvl="8" w:tplc="C226A64A">
      <w:numFmt w:val="bullet"/>
      <w:lvlText w:val="•"/>
      <w:lvlJc w:val="left"/>
      <w:pPr>
        <w:ind w:left="872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C7E6DBE"/>
    <w:multiLevelType w:val="hybridMultilevel"/>
    <w:tmpl w:val="CB0C00D0"/>
    <w:lvl w:ilvl="0" w:tplc="3B022D0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A04BB"/>
    <w:multiLevelType w:val="multilevel"/>
    <w:tmpl w:val="38C6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X3ZVQgu0NCka/0iLqT7XzmT+BBqHXwfkEXy1N0jGGOtzRsT5NzvPNMf0F99gIcdW5AjDYHWOJtJ1iWV3D7dhKg==" w:salt="4STAMk2XdKrJt65+9J8ik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30"/>
    <w:rsid w:val="000209A8"/>
    <w:rsid w:val="000242DF"/>
    <w:rsid w:val="00062AE7"/>
    <w:rsid w:val="0006562E"/>
    <w:rsid w:val="00096A79"/>
    <w:rsid w:val="000C4C88"/>
    <w:rsid w:val="000C505B"/>
    <w:rsid w:val="00105E5D"/>
    <w:rsid w:val="00110E1C"/>
    <w:rsid w:val="00116942"/>
    <w:rsid w:val="00157A8A"/>
    <w:rsid w:val="0017008A"/>
    <w:rsid w:val="00174EB3"/>
    <w:rsid w:val="00197458"/>
    <w:rsid w:val="001A17D2"/>
    <w:rsid w:val="001B09E7"/>
    <w:rsid w:val="001B7E9E"/>
    <w:rsid w:val="001E42D0"/>
    <w:rsid w:val="00224EB4"/>
    <w:rsid w:val="00254CC3"/>
    <w:rsid w:val="002578A7"/>
    <w:rsid w:val="00262BD2"/>
    <w:rsid w:val="00274754"/>
    <w:rsid w:val="002B1C4D"/>
    <w:rsid w:val="002B3CB8"/>
    <w:rsid w:val="002D38D7"/>
    <w:rsid w:val="002F1286"/>
    <w:rsid w:val="00312995"/>
    <w:rsid w:val="00320391"/>
    <w:rsid w:val="00326D44"/>
    <w:rsid w:val="00346F37"/>
    <w:rsid w:val="00382221"/>
    <w:rsid w:val="0038754B"/>
    <w:rsid w:val="003A681A"/>
    <w:rsid w:val="003D6493"/>
    <w:rsid w:val="003F7CAF"/>
    <w:rsid w:val="004173FF"/>
    <w:rsid w:val="004332A7"/>
    <w:rsid w:val="00435098"/>
    <w:rsid w:val="0044293E"/>
    <w:rsid w:val="00443DBD"/>
    <w:rsid w:val="0045106D"/>
    <w:rsid w:val="004611BE"/>
    <w:rsid w:val="004807FC"/>
    <w:rsid w:val="00482631"/>
    <w:rsid w:val="00490E01"/>
    <w:rsid w:val="00490EEA"/>
    <w:rsid w:val="004B2CB2"/>
    <w:rsid w:val="004F71B1"/>
    <w:rsid w:val="005221E8"/>
    <w:rsid w:val="005309D2"/>
    <w:rsid w:val="00555529"/>
    <w:rsid w:val="00561AA7"/>
    <w:rsid w:val="0056589A"/>
    <w:rsid w:val="00586C2C"/>
    <w:rsid w:val="005B01D6"/>
    <w:rsid w:val="005D3A0C"/>
    <w:rsid w:val="00623332"/>
    <w:rsid w:val="006269CE"/>
    <w:rsid w:val="00655EC8"/>
    <w:rsid w:val="0066457F"/>
    <w:rsid w:val="00684720"/>
    <w:rsid w:val="00686132"/>
    <w:rsid w:val="00686909"/>
    <w:rsid w:val="006965C5"/>
    <w:rsid w:val="006D689C"/>
    <w:rsid w:val="00706E38"/>
    <w:rsid w:val="007163CA"/>
    <w:rsid w:val="00762B30"/>
    <w:rsid w:val="00771AFE"/>
    <w:rsid w:val="0077627F"/>
    <w:rsid w:val="0078459E"/>
    <w:rsid w:val="0079183D"/>
    <w:rsid w:val="007E1AAD"/>
    <w:rsid w:val="007F7CBF"/>
    <w:rsid w:val="008022ED"/>
    <w:rsid w:val="00807C40"/>
    <w:rsid w:val="00807D7A"/>
    <w:rsid w:val="00821622"/>
    <w:rsid w:val="00830128"/>
    <w:rsid w:val="0088231A"/>
    <w:rsid w:val="00896B83"/>
    <w:rsid w:val="008C477D"/>
    <w:rsid w:val="008C672E"/>
    <w:rsid w:val="008C79A5"/>
    <w:rsid w:val="008E2490"/>
    <w:rsid w:val="008E3BD7"/>
    <w:rsid w:val="008E5FBA"/>
    <w:rsid w:val="008F1E38"/>
    <w:rsid w:val="0093485D"/>
    <w:rsid w:val="009C528E"/>
    <w:rsid w:val="009D0C10"/>
    <w:rsid w:val="009E7C41"/>
    <w:rsid w:val="00A14958"/>
    <w:rsid w:val="00A244A0"/>
    <w:rsid w:val="00A24B75"/>
    <w:rsid w:val="00A25928"/>
    <w:rsid w:val="00A45E5E"/>
    <w:rsid w:val="00A61BFE"/>
    <w:rsid w:val="00A676CF"/>
    <w:rsid w:val="00AA3A01"/>
    <w:rsid w:val="00AA5783"/>
    <w:rsid w:val="00AA77D6"/>
    <w:rsid w:val="00AC2C21"/>
    <w:rsid w:val="00AD0418"/>
    <w:rsid w:val="00AD104C"/>
    <w:rsid w:val="00AD516E"/>
    <w:rsid w:val="00AD5552"/>
    <w:rsid w:val="00AE306F"/>
    <w:rsid w:val="00B11E71"/>
    <w:rsid w:val="00B3042C"/>
    <w:rsid w:val="00B35E1C"/>
    <w:rsid w:val="00B37C00"/>
    <w:rsid w:val="00B8700F"/>
    <w:rsid w:val="00B91601"/>
    <w:rsid w:val="00B928E8"/>
    <w:rsid w:val="00BA35E0"/>
    <w:rsid w:val="00BC0B0C"/>
    <w:rsid w:val="00BF13CA"/>
    <w:rsid w:val="00C00DC4"/>
    <w:rsid w:val="00C062F3"/>
    <w:rsid w:val="00C269B2"/>
    <w:rsid w:val="00C47B15"/>
    <w:rsid w:val="00C83E4D"/>
    <w:rsid w:val="00C90DD1"/>
    <w:rsid w:val="00C92786"/>
    <w:rsid w:val="00CA2822"/>
    <w:rsid w:val="00CA782A"/>
    <w:rsid w:val="00CD278D"/>
    <w:rsid w:val="00D058DC"/>
    <w:rsid w:val="00D072E6"/>
    <w:rsid w:val="00D35004"/>
    <w:rsid w:val="00D65822"/>
    <w:rsid w:val="00D82A17"/>
    <w:rsid w:val="00D831FE"/>
    <w:rsid w:val="00D85DF0"/>
    <w:rsid w:val="00DD2291"/>
    <w:rsid w:val="00E04589"/>
    <w:rsid w:val="00E1314F"/>
    <w:rsid w:val="00E5229B"/>
    <w:rsid w:val="00E64975"/>
    <w:rsid w:val="00E9215E"/>
    <w:rsid w:val="00E92FD2"/>
    <w:rsid w:val="00EA1C47"/>
    <w:rsid w:val="00EA35AB"/>
    <w:rsid w:val="00EA3BF3"/>
    <w:rsid w:val="00EB2A22"/>
    <w:rsid w:val="00EB5DA6"/>
    <w:rsid w:val="00EB7565"/>
    <w:rsid w:val="00EE05D6"/>
    <w:rsid w:val="00EF6332"/>
    <w:rsid w:val="00F17610"/>
    <w:rsid w:val="00F23A60"/>
    <w:rsid w:val="00F27EC2"/>
    <w:rsid w:val="00F31901"/>
    <w:rsid w:val="00F7445D"/>
    <w:rsid w:val="00F97799"/>
    <w:rsid w:val="00FA53C7"/>
    <w:rsid w:val="00FC0674"/>
    <w:rsid w:val="00F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7902C4"/>
  <w14:defaultImageDpi w14:val="96"/>
  <w15:docId w15:val="{6C46C66D-87B6-47E0-A4E2-89DA34F4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2B3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762B30"/>
    <w:pPr>
      <w:spacing w:line="247" w:lineRule="exact"/>
      <w:ind w:left="2704"/>
      <w:jc w:val="center"/>
      <w:outlineLvl w:val="0"/>
    </w:pPr>
    <w:rPr>
      <w:b/>
      <w:bCs/>
      <w:sz w:val="21"/>
      <w:szCs w:val="21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762B30"/>
    <w:pPr>
      <w:ind w:left="840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3D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DB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3D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DBD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443DB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CB2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CB2"/>
    <w:rPr>
      <w:rFonts w:ascii="Tahoma" w:hAnsi="Tahoma"/>
      <w:sz w:val="16"/>
      <w:lang w:val="x-none" w:eastAsia="en-US"/>
    </w:rPr>
  </w:style>
  <w:style w:type="paragraph" w:styleId="Revisione">
    <w:name w:val="Revision"/>
    <w:hidden/>
    <w:uiPriority w:val="99"/>
    <w:semiHidden/>
    <w:rsid w:val="00555529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1AFE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7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C90DD1"/>
  </w:style>
  <w:style w:type="paragraph" w:styleId="Paragrafoelenco">
    <w:name w:val="List Paragraph"/>
    <w:basedOn w:val="Normale"/>
    <w:uiPriority w:val="1"/>
    <w:qFormat/>
    <w:rsid w:val="00AE306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62B30"/>
    <w:rPr>
      <w:rFonts w:ascii="Tahoma" w:eastAsia="Tahoma" w:hAnsi="Tahoma" w:cs="Tahoma"/>
      <w:b/>
      <w:bCs/>
      <w:sz w:val="21"/>
      <w:szCs w:val="21"/>
      <w:u w:val="single" w:color="00000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62B30"/>
    <w:rPr>
      <w:rFonts w:ascii="Tahoma" w:eastAsia="Tahoma" w:hAnsi="Tahoma" w:cs="Tahoma"/>
      <w:sz w:val="21"/>
      <w:szCs w:val="21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762B3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2B30"/>
    <w:rPr>
      <w:rFonts w:ascii="Tahoma" w:eastAsia="Tahoma" w:hAnsi="Tahoma" w:cs="Tahoma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62B30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Default">
    <w:name w:val="Default"/>
    <w:rsid w:val="004807F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tois04300d@istruzion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A.S.%202023-24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subject/>
  <dc:creator>Dirigente Scolastico</dc:creator>
  <cp:keywords/>
  <dc:description/>
  <cp:lastModifiedBy>Rosaria Di Cara</cp:lastModifiedBy>
  <cp:revision>5</cp:revision>
  <cp:lastPrinted>2023-05-02T17:58:00Z</cp:lastPrinted>
  <dcterms:created xsi:type="dcterms:W3CDTF">2024-08-20T12:06:00Z</dcterms:created>
  <dcterms:modified xsi:type="dcterms:W3CDTF">2024-08-21T11:39:00Z</dcterms:modified>
</cp:coreProperties>
</file>